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25EA" w:rsidRDefault="000A54B8" w:rsidP="005D24A4">
      <w:pPr>
        <w:rPr>
          <w:rFonts w:ascii="Gill Sans" w:hAnsi="Gill Sans" w:cs="Arial"/>
          <w:b/>
          <w:sz w:val="32"/>
          <w:szCs w:val="32"/>
        </w:rPr>
      </w:pPr>
      <w:r>
        <w:rPr>
          <w:rFonts w:ascii="Gill Sans" w:hAnsi="Gill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E23932C" wp14:editId="05D1AA39">
                <wp:simplePos x="0" y="0"/>
                <wp:positionH relativeFrom="column">
                  <wp:posOffset>-159488</wp:posOffset>
                </wp:positionH>
                <wp:positionV relativeFrom="paragraph">
                  <wp:posOffset>-94231</wp:posOffset>
                </wp:positionV>
                <wp:extent cx="3987209" cy="616689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209" cy="6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23B" w:rsidRDefault="00C7423B" w:rsidP="00EE6259">
                            <w:pPr>
                              <w:shd w:val="clear" w:color="auto" w:fill="000000"/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DUTY TO REFER</w:t>
                            </w:r>
                          </w:p>
                          <w:p w:rsidR="00C7423B" w:rsidRPr="00655204" w:rsidRDefault="00C7423B" w:rsidP="00EE6259">
                            <w:pPr>
                              <w:shd w:val="clear" w:color="auto" w:fill="000000"/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PUBLIC BODIES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E239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-7.4pt;width:313.95pt;height:48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y1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" stroked="f">
                <v:textbox>
                  <w:txbxContent>
                    <w:p w:rsidR="004566BA" w:rsidRDefault="004566BA" w:rsidP="00EE6259">
                      <w:pPr>
                        <w:shd w:val="clear" w:color="auto" w:fill="000000"/>
                        <w:rPr>
                          <w:rFonts w:ascii="Gill Sans MT" w:hAnsi="Gill Sans MT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DUTY TO REFER</w:t>
                      </w:r>
                    </w:p>
                    <w:p w:rsidR="004566BA" w:rsidRPr="00655204" w:rsidRDefault="004566BA" w:rsidP="00EE6259">
                      <w:pPr>
                        <w:shd w:val="clear" w:color="auto" w:fill="000000"/>
                        <w:rPr>
                          <w:rFonts w:ascii="Gill Sans MT" w:hAnsi="Gill Sans MT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PUBLIC BODIES REFERRAL FORM</w:t>
                      </w:r>
                    </w:p>
                  </w:txbxContent>
                </v:textbox>
              </v:shape>
            </w:pict>
          </mc:Fallback>
        </mc:AlternateContent>
      </w:r>
      <w:r w:rsidR="001A4E10">
        <w:rPr>
          <w:noProof/>
          <w:lang w:eastAsia="en-GB"/>
        </w:rPr>
        <w:drawing>
          <wp:anchor distT="0" distB="0" distL="114300" distR="114300" simplePos="0" relativeHeight="251681280" behindDoc="1" locked="0" layoutInCell="1" allowOverlap="1" wp14:anchorId="3144FB3C" wp14:editId="3E66F075">
            <wp:simplePos x="0" y="0"/>
            <wp:positionH relativeFrom="column">
              <wp:posOffset>5067300</wp:posOffset>
            </wp:positionH>
            <wp:positionV relativeFrom="paragraph">
              <wp:posOffset>-223520</wp:posOffset>
            </wp:positionV>
            <wp:extent cx="14954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62" y="20965"/>
                <wp:lineTo x="21462" y="0"/>
                <wp:lineTo x="0" y="0"/>
              </wp:wrapPolygon>
            </wp:wrapTight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5EA" w:rsidRDefault="00E725EA" w:rsidP="005D24A4">
      <w:pPr>
        <w:rPr>
          <w:rFonts w:ascii="Gill Sans" w:hAnsi="Gill Sans" w:cs="Arial"/>
          <w:b/>
          <w:sz w:val="32"/>
          <w:szCs w:val="32"/>
        </w:rPr>
      </w:pPr>
    </w:p>
    <w:p w:rsidR="00213FC7" w:rsidRPr="00673D43" w:rsidRDefault="008D3A47" w:rsidP="00213FC7">
      <w:pPr>
        <w:rPr>
          <w:rFonts w:ascii="Gill Sans" w:hAnsi="Gill Sans"/>
          <w:i/>
          <w:sz w:val="20"/>
          <w:szCs w:val="20"/>
        </w:rPr>
      </w:pPr>
      <w:r>
        <w:rPr>
          <w:rFonts w:ascii="Gill Sans" w:hAnsi="Gill Sans"/>
          <w:i/>
          <w:sz w:val="20"/>
          <w:szCs w:val="20"/>
        </w:rPr>
        <w:t>Please complete all relevant sections on this form.</w:t>
      </w:r>
      <w:r w:rsidR="00A5157B" w:rsidRPr="00E448B9">
        <w:rPr>
          <w:rFonts w:ascii="Gill Sans" w:hAnsi="Gill Sans"/>
          <w:i/>
          <w:sz w:val="20"/>
          <w:szCs w:val="20"/>
        </w:rPr>
        <w:t xml:space="preserve">  We need open and honest </w:t>
      </w:r>
      <w:r w:rsidR="00E448B9">
        <w:rPr>
          <w:rFonts w:ascii="Gill Sans" w:hAnsi="Gill Sans"/>
          <w:i/>
          <w:sz w:val="20"/>
          <w:szCs w:val="20"/>
        </w:rPr>
        <w:t>information</w:t>
      </w:r>
      <w:r w:rsidR="00A5157B" w:rsidRPr="00E448B9">
        <w:rPr>
          <w:rFonts w:ascii="Gill Sans" w:hAnsi="Gill Sans"/>
          <w:i/>
          <w:sz w:val="20"/>
          <w:szCs w:val="20"/>
        </w:rPr>
        <w:t xml:space="preserve"> so that we can pr</w:t>
      </w:r>
      <w:r w:rsidR="003039FA" w:rsidRPr="00E448B9">
        <w:rPr>
          <w:rFonts w:ascii="Gill Sans" w:hAnsi="Gill Sans"/>
          <w:i/>
          <w:sz w:val="20"/>
          <w:szCs w:val="20"/>
        </w:rPr>
        <w:t xml:space="preserve">ovide the </w:t>
      </w:r>
      <w:r w:rsidR="00E725EA">
        <w:rPr>
          <w:rFonts w:ascii="Gill Sans" w:hAnsi="Gill Sans"/>
          <w:i/>
          <w:sz w:val="20"/>
          <w:szCs w:val="20"/>
        </w:rPr>
        <w:t xml:space="preserve">best help and </w:t>
      </w:r>
      <w:r w:rsidR="00E448B9" w:rsidRPr="00E448B9">
        <w:rPr>
          <w:rFonts w:ascii="Gill Sans" w:hAnsi="Gill Sans"/>
          <w:i/>
          <w:sz w:val="20"/>
          <w:szCs w:val="20"/>
        </w:rPr>
        <w:t>support</w:t>
      </w:r>
      <w:r w:rsidR="00E448B9" w:rsidRPr="00213FC7">
        <w:rPr>
          <w:rFonts w:ascii="Gill Sans" w:hAnsi="Gill Sans"/>
          <w:i/>
          <w:sz w:val="20"/>
          <w:szCs w:val="20"/>
        </w:rPr>
        <w:t>.</w:t>
      </w:r>
      <w:r w:rsidR="00A1337E" w:rsidRPr="00213FC7">
        <w:rPr>
          <w:rFonts w:ascii="Gill Sans" w:hAnsi="Gill Sans"/>
          <w:i/>
          <w:sz w:val="20"/>
          <w:szCs w:val="20"/>
        </w:rPr>
        <w:t xml:space="preserve">  </w:t>
      </w:r>
      <w:r w:rsidR="00213FC7" w:rsidRPr="00213FC7">
        <w:rPr>
          <w:rFonts w:ascii="Gill Sans" w:hAnsi="Gill Sans"/>
          <w:i/>
          <w:sz w:val="20"/>
          <w:szCs w:val="20"/>
        </w:rPr>
        <w:t>Please send referral</w:t>
      </w:r>
      <w:r w:rsidR="00673D43">
        <w:rPr>
          <w:rFonts w:ascii="Gill Sans" w:hAnsi="Gill Sans"/>
          <w:i/>
          <w:sz w:val="20"/>
          <w:szCs w:val="20"/>
        </w:rPr>
        <w:t>s</w:t>
      </w:r>
      <w:r w:rsidR="00213FC7" w:rsidRPr="00213FC7">
        <w:rPr>
          <w:rFonts w:ascii="Gill Sans" w:hAnsi="Gill Sans"/>
          <w:i/>
          <w:sz w:val="20"/>
          <w:szCs w:val="20"/>
        </w:rPr>
        <w:t xml:space="preserve"> to </w:t>
      </w:r>
      <w:hyperlink r:id="rId10" w:history="1">
        <w:r w:rsidR="00213FC7" w:rsidRPr="00213FC7">
          <w:rPr>
            <w:rStyle w:val="Hyperlink"/>
            <w:rFonts w:ascii="Gill Sans" w:hAnsi="Gill Sans"/>
            <w:i/>
            <w:sz w:val="20"/>
            <w:szCs w:val="20"/>
          </w:rPr>
          <w:t>Dutytorefer@royalgreenwich.gov.uk</w:t>
        </w:r>
      </w:hyperlink>
      <w:r w:rsidR="000D0BF0">
        <w:rPr>
          <w:rStyle w:val="Hyperlink"/>
          <w:rFonts w:ascii="Gill Sans" w:hAnsi="Gill Sans"/>
          <w:i/>
          <w:sz w:val="20"/>
          <w:szCs w:val="20"/>
        </w:rPr>
        <w:t xml:space="preserve"> </w:t>
      </w:r>
      <w:r w:rsidR="00C7423B" w:rsidRPr="00673D43">
        <w:rPr>
          <w:rStyle w:val="Hyperlink"/>
          <w:rFonts w:ascii="Gill Sans" w:hAnsi="Gill Sans"/>
          <w:i/>
          <w:color w:val="auto"/>
          <w:sz w:val="20"/>
          <w:szCs w:val="20"/>
          <w:u w:val="none"/>
        </w:rPr>
        <w:t xml:space="preserve">for </w:t>
      </w:r>
      <w:r w:rsidR="000D0BF0" w:rsidRPr="00673D43">
        <w:rPr>
          <w:rStyle w:val="Hyperlink"/>
          <w:rFonts w:ascii="Gill Sans" w:hAnsi="Gill Sans"/>
          <w:i/>
          <w:color w:val="auto"/>
          <w:sz w:val="20"/>
          <w:szCs w:val="20"/>
          <w:u w:val="none"/>
        </w:rPr>
        <w:t xml:space="preserve">any further </w:t>
      </w:r>
      <w:r w:rsidR="00C7423B" w:rsidRPr="00673D43">
        <w:rPr>
          <w:rStyle w:val="Hyperlink"/>
          <w:rFonts w:ascii="Gill Sans" w:hAnsi="Gill Sans"/>
          <w:i/>
          <w:color w:val="auto"/>
          <w:sz w:val="20"/>
          <w:szCs w:val="20"/>
          <w:u w:val="none"/>
        </w:rPr>
        <w:t>information</w:t>
      </w:r>
      <w:r w:rsidR="000D0BF0" w:rsidRPr="00673D43">
        <w:rPr>
          <w:rStyle w:val="Hyperlink"/>
          <w:rFonts w:ascii="Gill Sans" w:hAnsi="Gill Sans"/>
          <w:i/>
          <w:color w:val="auto"/>
          <w:sz w:val="20"/>
          <w:szCs w:val="20"/>
          <w:u w:val="none"/>
        </w:rPr>
        <w:t xml:space="preserve"> please call</w:t>
      </w:r>
      <w:r w:rsidR="00C7423B" w:rsidRPr="00673D43">
        <w:rPr>
          <w:rStyle w:val="Hyperlink"/>
          <w:rFonts w:ascii="Gill Sans" w:hAnsi="Gill Sans"/>
          <w:i/>
          <w:color w:val="auto"/>
          <w:sz w:val="20"/>
          <w:szCs w:val="20"/>
          <w:u w:val="none"/>
        </w:rPr>
        <w:t xml:space="preserve"> </w:t>
      </w:r>
      <w:r w:rsidR="000D0BF0" w:rsidRPr="00673D43">
        <w:rPr>
          <w:rStyle w:val="Hyperlink"/>
          <w:rFonts w:ascii="Gill Sans" w:hAnsi="Gill Sans"/>
          <w:i/>
          <w:color w:val="auto"/>
          <w:sz w:val="20"/>
          <w:szCs w:val="20"/>
          <w:u w:val="none"/>
        </w:rPr>
        <w:t>0208 921 2863</w:t>
      </w:r>
    </w:p>
    <w:p w:rsidR="00F6786C" w:rsidRPr="00213FC7" w:rsidRDefault="00A1337E" w:rsidP="00E725EA">
      <w:pPr>
        <w:rPr>
          <w:rFonts w:ascii="Gill Sans" w:hAnsi="Gill Sans" w:cs="Arial"/>
          <w:b/>
          <w:i/>
          <w:sz w:val="20"/>
          <w:szCs w:val="20"/>
        </w:rPr>
      </w:pPr>
      <w:r w:rsidRPr="00213FC7">
        <w:rPr>
          <w:rFonts w:ascii="Gill Sans" w:hAnsi="Gill Sans"/>
          <w:i/>
          <w:sz w:val="20"/>
          <w:szCs w:val="20"/>
        </w:rPr>
        <w:t xml:space="preserve">        </w:t>
      </w:r>
      <w:r w:rsidRPr="00213FC7">
        <w:rPr>
          <w:rFonts w:ascii="Gill Sans" w:hAnsi="Gill Sans"/>
          <w:i/>
          <w:color w:val="FF0000"/>
          <w:sz w:val="20"/>
          <w:szCs w:val="20"/>
        </w:rPr>
        <w:t xml:space="preserve">                   </w:t>
      </w:r>
    </w:p>
    <w:tbl>
      <w:tblPr>
        <w:tblW w:w="10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969"/>
        <w:gridCol w:w="1968"/>
        <w:gridCol w:w="852"/>
        <w:gridCol w:w="425"/>
        <w:gridCol w:w="851"/>
        <w:gridCol w:w="593"/>
      </w:tblGrid>
      <w:tr w:rsidR="0018505A" w:rsidRPr="00F6786C" w:rsidTr="000257B0">
        <w:trPr>
          <w:trHeight w:val="203"/>
        </w:trPr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05A" w:rsidRPr="0018505A" w:rsidRDefault="0018505A" w:rsidP="00AA1522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1. </w:t>
            </w:r>
            <w:r w:rsidRPr="0018505A">
              <w:rPr>
                <w:rFonts w:ascii="Gill Sans" w:hAnsi="Gill Sans"/>
                <w:b/>
              </w:rPr>
              <w:t xml:space="preserve">Has </w:t>
            </w:r>
            <w:r w:rsidR="00AA1522">
              <w:rPr>
                <w:rFonts w:ascii="Gill Sans" w:hAnsi="Gill Sans"/>
                <w:b/>
              </w:rPr>
              <w:t>t</w:t>
            </w:r>
            <w:r w:rsidRPr="0018505A">
              <w:rPr>
                <w:rFonts w:ascii="Gill Sans" w:hAnsi="Gill Sans"/>
                <w:b/>
              </w:rPr>
              <w:t xml:space="preserve">he </w:t>
            </w:r>
            <w:r w:rsidR="00AA1522">
              <w:rPr>
                <w:rFonts w:ascii="Gill Sans" w:hAnsi="Gill Sans"/>
                <w:b/>
              </w:rPr>
              <w:t xml:space="preserve">service user </w:t>
            </w:r>
            <w:r w:rsidRPr="0018505A">
              <w:rPr>
                <w:rFonts w:ascii="Gill Sans" w:hAnsi="Gill Sans"/>
                <w:b/>
              </w:rPr>
              <w:t>given consent</w:t>
            </w:r>
            <w:r w:rsidR="003039FA">
              <w:rPr>
                <w:rFonts w:ascii="Gill Sans" w:hAnsi="Gill Sans"/>
                <w:b/>
              </w:rPr>
              <w:t xml:space="preserve"> to this referral</w:t>
            </w:r>
            <w:r w:rsidRPr="0018505A">
              <w:rPr>
                <w:rFonts w:ascii="Gill Sans" w:hAnsi="Gill Sans"/>
                <w:b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05A" w:rsidRPr="0018505A" w:rsidRDefault="0018505A" w:rsidP="000C7329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YES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05A" w:rsidRPr="0018505A" w:rsidRDefault="0018505A" w:rsidP="000C7329">
            <w:pPr>
              <w:rPr>
                <w:rFonts w:ascii="Gill Sans" w:hAnsi="Gill Sans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05A" w:rsidRPr="0018505A" w:rsidRDefault="0018505A" w:rsidP="000C7329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NO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05A" w:rsidRPr="0018505A" w:rsidRDefault="0018505A" w:rsidP="000C7329">
            <w:pPr>
              <w:rPr>
                <w:rFonts w:ascii="Gill Sans" w:hAnsi="Gill Sans"/>
                <w:b/>
              </w:rPr>
            </w:pPr>
          </w:p>
        </w:tc>
      </w:tr>
      <w:tr w:rsidR="00800BC6" w:rsidRPr="00F6786C" w:rsidTr="00136A09">
        <w:trPr>
          <w:trHeight w:val="203"/>
        </w:trPr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BC6" w:rsidRDefault="00800BC6" w:rsidP="00AA1522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2. Preferred Local Authority?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BC6" w:rsidRPr="0018505A" w:rsidRDefault="00800BC6" w:rsidP="000C7329">
            <w:pPr>
              <w:rPr>
                <w:rFonts w:ascii="Gill Sans" w:hAnsi="Gill Sans"/>
                <w:b/>
              </w:rPr>
            </w:pPr>
          </w:p>
        </w:tc>
      </w:tr>
      <w:tr w:rsidR="00E725EA" w:rsidRPr="00F6786C" w:rsidTr="00E725EA">
        <w:trPr>
          <w:trHeight w:val="287"/>
        </w:trPr>
        <w:tc>
          <w:tcPr>
            <w:tcW w:w="10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25EA" w:rsidRDefault="00800BC6" w:rsidP="00800BC6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3. </w:t>
            </w:r>
            <w:r w:rsidR="00E725EA">
              <w:rPr>
                <w:rFonts w:ascii="Gill Sans" w:hAnsi="Gill Sans"/>
                <w:b/>
              </w:rPr>
              <w:t xml:space="preserve"> Referring Agency Details:</w:t>
            </w:r>
          </w:p>
        </w:tc>
      </w:tr>
      <w:tr w:rsidR="00E204D0" w:rsidRPr="00F6786C" w:rsidTr="00910541">
        <w:trPr>
          <w:trHeight w:val="2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204D0" w:rsidRDefault="00E204D0" w:rsidP="0018505A">
            <w:pPr>
              <w:rPr>
                <w:rFonts w:ascii="Gill Sans" w:hAnsi="Gill Sans"/>
                <w:b/>
              </w:rPr>
            </w:pPr>
            <w:r w:rsidRPr="0018505A">
              <w:rPr>
                <w:rFonts w:ascii="Gill Sans" w:hAnsi="Gill Sans"/>
                <w:b/>
              </w:rPr>
              <w:t xml:space="preserve">Service Name: </w:t>
            </w:r>
          </w:p>
          <w:p w:rsidR="00E204D0" w:rsidRPr="004456EB" w:rsidRDefault="004456EB" w:rsidP="008D3A47">
            <w:pPr>
              <w:rPr>
                <w:rFonts w:ascii="Gill Sans" w:hAnsi="Gill Sans"/>
                <w:i/>
              </w:rPr>
            </w:pPr>
            <w:r w:rsidRPr="004456EB">
              <w:rPr>
                <w:rFonts w:ascii="Gill Sans" w:hAnsi="Gill Sans"/>
                <w:i/>
              </w:rPr>
              <w:t xml:space="preserve">Please tick the </w:t>
            </w:r>
            <w:r w:rsidR="008D3A47">
              <w:rPr>
                <w:rFonts w:ascii="Gill Sans" w:hAnsi="Gill Sans"/>
                <w:i/>
              </w:rPr>
              <w:t>area</w:t>
            </w:r>
            <w:r w:rsidRPr="004456EB">
              <w:rPr>
                <w:rFonts w:ascii="Gill Sans" w:hAnsi="Gill Sans"/>
                <w:i/>
              </w:rPr>
              <w:t xml:space="preserve"> that apply to you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4D0" w:rsidRPr="004456EB" w:rsidRDefault="002E4BA0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DD0493F" wp14:editId="3A96E7D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0" t="0" r="23495" b="23495"/>
                      <wp:wrapNone/>
                      <wp:docPr id="4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79444AAF" id="Oval 105" o:spid="_x0000_s1026" style="position:absolute;margin-left:-3.25pt;margin-top:4.05pt;width:7.15pt;height:7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abEwIAACw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</w:t>
            </w:r>
            <w:r w:rsidR="00E204D0" w:rsidRPr="004456EB">
              <w:rPr>
                <w:rFonts w:ascii="Gill Sans" w:hAnsi="Gill Sans" w:cs="Arial"/>
              </w:rPr>
              <w:t>Prisons</w:t>
            </w:r>
            <w:r w:rsidR="00E204D0" w:rsidRPr="004456EB">
              <w:rPr>
                <w:rFonts w:ascii="Gill Sans" w:hAnsi="Gill Sans" w:cs="Arial"/>
                <w:vanish/>
              </w:rPr>
              <w:cr/>
              <w:t xml:space="preserve">b) t with the wider public services identified below.  </w:t>
            </w:r>
            <w:r w:rsidR="00E204D0" w:rsidRPr="004456EB">
              <w:rPr>
                <w:rFonts w:ascii="Gill Sans" w:hAnsi="Gill Sans" w:cs="Arial"/>
                <w:vanish/>
              </w:rPr>
              <w:cr/>
              <w:t xml:space="preserve"> into col now have a duty to refer at risk households to local authorit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4D0" w:rsidRDefault="002E4BA0" w:rsidP="004456E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4A497AAD" wp14:editId="7FF408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0" t="0" r="23495" b="23495"/>
                      <wp:wrapNone/>
                      <wp:docPr id="12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4E52E621" id="Oval 105" o:spid="_x0000_s1026" style="position:absolute;margin-left:.15pt;margin-top:4.05pt;width:7.15pt;height:7.1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2iFAIAAC0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 </w:t>
            </w:r>
            <w:r w:rsidR="008D3A47">
              <w:rPr>
                <w:rFonts w:ascii="Gill Sans" w:hAnsi="Gill Sans" w:cs="Arial"/>
              </w:rPr>
              <w:t>Social service authority</w:t>
            </w:r>
          </w:p>
        </w:tc>
      </w:tr>
      <w:tr w:rsidR="00E204D0" w:rsidRPr="00F6786C" w:rsidTr="00910541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204D0" w:rsidRPr="0018505A" w:rsidRDefault="00E204D0" w:rsidP="0018505A">
            <w:pPr>
              <w:rPr>
                <w:rFonts w:ascii="Gill Sans" w:hAnsi="Gill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4D0" w:rsidRPr="004456EB" w:rsidRDefault="002E4BA0" w:rsidP="008D3A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5A28CBC" wp14:editId="07FDD56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0" t="0" r="23495" b="23495"/>
                      <wp:wrapNone/>
                      <wp:docPr id="5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23B" w:rsidRDefault="00C7423B" w:rsidP="0008738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2284CE82" id="Oval 105" o:spid="_x0000_s1027" style="position:absolute;margin-left:-3.25pt;margin-top:5.6pt;width:7.15pt;height:7.1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">
                      <v:textbox>
                        <w:txbxContent>
                          <w:p w:rsidR="004566BA" w:rsidRDefault="004566BA" w:rsidP="0008738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</w:t>
            </w:r>
            <w:r w:rsidR="008D3A47">
              <w:rPr>
                <w:rFonts w:ascii="Gill Sans" w:hAnsi="Gill Sans" w:cs="Arial"/>
              </w:rPr>
              <w:t>Youth offending</w:t>
            </w:r>
            <w:r w:rsidR="004456EB" w:rsidRPr="004456EB">
              <w:rPr>
                <w:rFonts w:ascii="Gill Sans" w:hAnsi="Gill Sans" w:cs="Arial"/>
              </w:rPr>
              <w:t xml:space="preserve"> institution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4D0" w:rsidRPr="00E448B9" w:rsidRDefault="002E4BA0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  <w:color w:val="FF0000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FF08060" wp14:editId="38799FF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13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7F8F62EB" id="Oval 105" o:spid="_x0000_s1026" style="position:absolute;margin-left:.15pt;margin-top:5.8pt;width:7.15pt;height:7.1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 </w:t>
            </w:r>
            <w:r w:rsidRPr="004456EB">
              <w:rPr>
                <w:rFonts w:ascii="Gill Sans" w:hAnsi="Gill Sans" w:cs="Arial"/>
              </w:rPr>
              <w:t>Jobcentre Plus</w:t>
            </w:r>
          </w:p>
        </w:tc>
      </w:tr>
      <w:tr w:rsidR="002E4BA0" w:rsidRPr="00F6786C" w:rsidTr="00910541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Pr="0018505A" w:rsidRDefault="002E4BA0" w:rsidP="0018505A">
            <w:pPr>
              <w:rPr>
                <w:rFonts w:ascii="Gill Sans" w:hAnsi="Gill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08738A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025BEF3" wp14:editId="631B292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23495" b="23495"/>
                      <wp:wrapNone/>
                      <wp:docPr id="6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23B" w:rsidRDefault="00C7423B" w:rsidP="0008738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24F58835" id="_x0000_s1028" style="position:absolute;margin-left:-2.55pt;margin-top:5.35pt;width:7.15pt;height:7.1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">
                      <v:textbox>
                        <w:txbxContent>
                          <w:p w:rsidR="004566BA" w:rsidRDefault="004566BA" w:rsidP="0008738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Gill Sans" w:hAnsi="Gill Sans" w:cs="Arial"/>
              </w:rPr>
              <w:t xml:space="preserve">   </w:t>
            </w:r>
            <w:r w:rsidR="002E4BA0" w:rsidRPr="004456EB">
              <w:rPr>
                <w:rFonts w:ascii="Gill Sans" w:hAnsi="Gill Sans" w:cs="Arial"/>
              </w:rPr>
              <w:t>Secure training centre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2E4BA0" w:rsidP="00F310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4066B7A" wp14:editId="2555E48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0" t="0" r="23495" b="23495"/>
                      <wp:wrapNone/>
                      <wp:docPr id="14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7758F16B" id="Oval 105" o:spid="_x0000_s1026" style="position:absolute;margin-left:.15pt;margin-top:5.55pt;width:7.15pt;height:7.1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WWFAIAAC0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 </w:t>
            </w:r>
            <w:r w:rsidRPr="004456EB">
              <w:rPr>
                <w:rFonts w:ascii="Gill Sans" w:hAnsi="Gill Sans" w:cs="Arial"/>
              </w:rPr>
              <w:t>Urgent treatment centre</w:t>
            </w:r>
          </w:p>
        </w:tc>
      </w:tr>
      <w:tr w:rsidR="002E4BA0" w:rsidRPr="00F6786C" w:rsidTr="00910541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Pr="0018505A" w:rsidRDefault="002E4BA0" w:rsidP="0018505A">
            <w:pPr>
              <w:rPr>
                <w:rFonts w:ascii="Gill Sans" w:hAnsi="Gill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2E4BA0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F61B798" wp14:editId="52CD0A73">
                      <wp:simplePos x="0" y="0"/>
                      <wp:positionH relativeFrom="column">
                        <wp:posOffset>-38523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23495" b="23495"/>
                      <wp:wrapNone/>
                      <wp:docPr id="7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4272727F" id="Oval 105" o:spid="_x0000_s1026" style="position:absolute;margin-left:-3.05pt;margin-top:4.65pt;width:7.15pt;height:7.1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JsFAIAACw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</w:t>
            </w:r>
            <w:r w:rsidRPr="004456EB">
              <w:rPr>
                <w:rFonts w:ascii="Gill Sans" w:hAnsi="Gill Sans" w:cs="Arial"/>
              </w:rPr>
              <w:t>Secure college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E448B9" w:rsidRDefault="002E4BA0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  <w:color w:val="FF0000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1F16BB84" wp14:editId="4624735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23495" b="23495"/>
                      <wp:wrapNone/>
                      <wp:docPr id="15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30C9115" id="Oval 105" o:spid="_x0000_s1026" style="position:absolute;margin-left:.15pt;margin-top:4.65pt;width:7.15pt;height:7.1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nEFAIAAC0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 </w:t>
            </w:r>
            <w:r w:rsidRPr="004456EB">
              <w:rPr>
                <w:rFonts w:ascii="Gill Sans" w:hAnsi="Gill Sans" w:cs="Arial"/>
              </w:rPr>
              <w:t>Emergency department</w:t>
            </w:r>
          </w:p>
        </w:tc>
      </w:tr>
      <w:tr w:rsidR="002E4BA0" w:rsidRPr="00F6786C" w:rsidTr="00910541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Pr="0018505A" w:rsidRDefault="002E4BA0" w:rsidP="0018505A">
            <w:pPr>
              <w:rPr>
                <w:rFonts w:ascii="Gill Sans" w:hAnsi="Gill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2E4BA0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7885EB4" wp14:editId="45A61F71">
                      <wp:simplePos x="0" y="0"/>
                      <wp:positionH relativeFrom="column">
                        <wp:posOffset>-32809</wp:posOffset>
                      </wp:positionH>
                      <wp:positionV relativeFrom="paragraph">
                        <wp:posOffset>55880</wp:posOffset>
                      </wp:positionV>
                      <wp:extent cx="90805" cy="90805"/>
                      <wp:effectExtent l="0" t="0" r="23495" b="23495"/>
                      <wp:wrapNone/>
                      <wp:docPr id="9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1A709A7C" id="Oval 105" o:spid="_x0000_s1026" style="position:absolute;margin-left:-2.6pt;margin-top:4.4pt;width:7.15pt;height:7.1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uhEwIAACw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</w:t>
            </w:r>
            <w:r w:rsidRPr="004456EB">
              <w:rPr>
                <w:rFonts w:ascii="Gill Sans" w:hAnsi="Gill Sans" w:cs="Arial"/>
              </w:rPr>
              <w:t>Youth offending team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2E4BA0" w:rsidP="00F310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1111C3A" wp14:editId="58749F4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59478</wp:posOffset>
                      </wp:positionV>
                      <wp:extent cx="90805" cy="90805"/>
                      <wp:effectExtent l="0" t="0" r="23495" b="23495"/>
                      <wp:wrapNone/>
                      <wp:docPr id="17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03AD6CB3" id="Oval 105" o:spid="_x0000_s1026" style="position:absolute;margin-left:.15pt;margin-top:4.7pt;width:7.15pt;height:7.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FhFAIAAC0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 </w:t>
            </w:r>
            <w:r w:rsidR="008D3A47">
              <w:rPr>
                <w:rFonts w:ascii="Gill Sans" w:hAnsi="Gill Sans" w:cs="Arial"/>
              </w:rPr>
              <w:t>Hospital</w:t>
            </w:r>
            <w:r w:rsidRPr="004456EB">
              <w:rPr>
                <w:rFonts w:ascii="Gill Sans" w:hAnsi="Gill Sans" w:cs="Arial"/>
              </w:rPr>
              <w:t xml:space="preserve"> in their function of providing </w:t>
            </w:r>
            <w:r w:rsidR="0008738A">
              <w:rPr>
                <w:rFonts w:ascii="Gill Sans" w:hAnsi="Gill Sans" w:cs="Arial"/>
              </w:rPr>
              <w:t xml:space="preserve">  </w:t>
            </w:r>
            <w:r w:rsidRPr="004456EB">
              <w:rPr>
                <w:rFonts w:ascii="Gill Sans" w:hAnsi="Gill Sans" w:cs="Arial"/>
              </w:rPr>
              <w:t>inpatient care</w:t>
            </w:r>
          </w:p>
        </w:tc>
      </w:tr>
      <w:tr w:rsidR="002E4BA0" w:rsidRPr="00F6786C" w:rsidTr="00910541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Pr="0018505A" w:rsidRDefault="002E4BA0" w:rsidP="0018505A">
            <w:pPr>
              <w:rPr>
                <w:rFonts w:ascii="Gill Sans" w:hAnsi="Gill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2E4BA0" w:rsidP="00E448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45AC458" wp14:editId="092B4EBF">
                      <wp:simplePos x="0" y="0"/>
                      <wp:positionH relativeFrom="column">
                        <wp:posOffset>-32809</wp:posOffset>
                      </wp:positionH>
                      <wp:positionV relativeFrom="paragraph">
                        <wp:posOffset>64770</wp:posOffset>
                      </wp:positionV>
                      <wp:extent cx="90805" cy="90805"/>
                      <wp:effectExtent l="0" t="0" r="23495" b="23495"/>
                      <wp:wrapNone/>
                      <wp:docPr id="10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2399BBAC" id="Oval 105" o:spid="_x0000_s1026" style="position:absolute;margin-left:-2.6pt;margin-top:5.1pt;width:7.15pt;height:7.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UHEwIAAC0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"/>
                  </w:pict>
                </mc:Fallback>
              </mc:AlternateContent>
            </w:r>
            <w:r w:rsidR="0008738A">
              <w:rPr>
                <w:rFonts w:ascii="Gill Sans" w:hAnsi="Gill Sans" w:cs="Arial"/>
              </w:rPr>
              <w:t xml:space="preserve">   </w:t>
            </w:r>
            <w:r w:rsidR="008D3A47">
              <w:rPr>
                <w:rFonts w:ascii="Gill Sans" w:hAnsi="Gill Sans" w:cs="Arial"/>
              </w:rPr>
              <w:t>Probation service</w:t>
            </w:r>
            <w:r w:rsidRPr="004456EB">
              <w:rPr>
                <w:rFonts w:ascii="Gill Sans" w:hAnsi="Gill Sans" w:cs="Arial"/>
              </w:rPr>
              <w:t xml:space="preserve"> (including community rehabilitation companies)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Default="0008738A" w:rsidP="002E4B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D78A2A4" wp14:editId="780462B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18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BD74F4D" id="Oval 105" o:spid="_x0000_s1026" style="position:absolute;margin-left:-2.75pt;margin-top:5.05pt;width:7.15pt;height:7.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T+FAIAAC0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Gill Sans" w:hAnsi="Gill Sans"/>
              </w:rPr>
              <w:t xml:space="preserve">   </w:t>
            </w:r>
            <w:r w:rsidR="002E4BA0" w:rsidRPr="004456EB">
              <w:rPr>
                <w:rFonts w:ascii="Gill Sans" w:hAnsi="Gill Sans"/>
              </w:rPr>
              <w:t xml:space="preserve">The Secretary of State for Defence </w:t>
            </w:r>
          </w:p>
          <w:p w:rsidR="002E4BA0" w:rsidRPr="00E448B9" w:rsidRDefault="0008738A" w:rsidP="002E4B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" w:hAnsi="Gill Sans" w:cs="Arial"/>
                <w:color w:val="FF0000"/>
              </w:rPr>
            </w:pPr>
            <w:r>
              <w:rPr>
                <w:rFonts w:ascii="Gill Sans" w:hAnsi="Gill Sans"/>
                <w:i/>
              </w:rPr>
              <w:t xml:space="preserve">  </w:t>
            </w:r>
            <w:r w:rsidR="002E4BA0">
              <w:rPr>
                <w:rFonts w:ascii="Gill Sans" w:hAnsi="Gill Sans"/>
                <w:i/>
              </w:rPr>
              <w:t xml:space="preserve">(The </w:t>
            </w:r>
            <w:r w:rsidR="002E4BA0" w:rsidRPr="004456EB">
              <w:rPr>
                <w:rFonts w:ascii="Gill Sans" w:hAnsi="Gill Sans"/>
                <w:i/>
              </w:rPr>
              <w:t xml:space="preserve">Royal Navy, the Royal Marines, the regular </w:t>
            </w:r>
            <w:r>
              <w:rPr>
                <w:rFonts w:ascii="Gill Sans" w:hAnsi="Gill Sans"/>
                <w:i/>
              </w:rPr>
              <w:t xml:space="preserve">   </w:t>
            </w:r>
            <w:r w:rsidR="002E4BA0" w:rsidRPr="004456EB">
              <w:rPr>
                <w:rFonts w:ascii="Gill Sans" w:hAnsi="Gill Sans"/>
                <w:i/>
              </w:rPr>
              <w:t>army and the Royal Air Force.</w:t>
            </w:r>
            <w:r w:rsidR="002E4BA0">
              <w:rPr>
                <w:rFonts w:ascii="Gill Sans" w:hAnsi="Gill Sans"/>
                <w:i/>
              </w:rPr>
              <w:t>)</w:t>
            </w:r>
          </w:p>
        </w:tc>
      </w:tr>
      <w:tr w:rsidR="002E4BA0" w:rsidRPr="00F6786C" w:rsidTr="004B2EAE">
        <w:trPr>
          <w:trHeight w:val="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Pr="0018505A" w:rsidRDefault="002E4BA0" w:rsidP="000C7329">
            <w:pPr>
              <w:rPr>
                <w:rFonts w:ascii="Gill Sans" w:hAnsi="Gill Sans"/>
                <w:b/>
              </w:rPr>
            </w:pPr>
            <w:r w:rsidRPr="0018505A">
              <w:rPr>
                <w:rFonts w:ascii="Gill Sans" w:hAnsi="Gill Sans"/>
                <w:b/>
              </w:rPr>
              <w:t xml:space="preserve">Worker Name: 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B2EAE" w:rsidRDefault="002E4BA0" w:rsidP="000C7329">
            <w:pPr>
              <w:rPr>
                <w:rFonts w:ascii="Gill Sans" w:hAnsi="Gill Sans"/>
                <w:b/>
                <w:sz w:val="14"/>
              </w:rPr>
            </w:pPr>
          </w:p>
        </w:tc>
      </w:tr>
      <w:tr w:rsidR="002E4BA0" w:rsidRPr="00F6786C" w:rsidTr="00910541">
        <w:trPr>
          <w:trHeight w:val="4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BA0" w:rsidRPr="0018505A" w:rsidRDefault="002E4BA0" w:rsidP="0018505A">
            <w:pPr>
              <w:rPr>
                <w:rFonts w:ascii="Gill Sans" w:hAnsi="Gill Sans"/>
                <w:b/>
              </w:rPr>
            </w:pPr>
            <w:r w:rsidRPr="0018505A">
              <w:rPr>
                <w:rFonts w:ascii="Gill Sans" w:hAnsi="Gill Sans"/>
                <w:b/>
              </w:rPr>
              <w:t>Worker Contact detail: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Default="002E4BA0" w:rsidP="001076F1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sym w:font="Wingdings" w:char="F02B"/>
            </w:r>
            <w:r w:rsidRPr="00F6786C">
              <w:rPr>
                <w:rFonts w:ascii="Gill Sans" w:hAnsi="Gill Sans"/>
              </w:rPr>
              <w:t xml:space="preserve"> Email Address:</w:t>
            </w:r>
          </w:p>
          <w:p w:rsidR="002E4BA0" w:rsidRPr="00F6786C" w:rsidRDefault="002E4BA0" w:rsidP="001076F1">
            <w:pPr>
              <w:rPr>
                <w:rFonts w:ascii="Gill Sans" w:hAnsi="Gill Sans"/>
              </w:rPr>
            </w:pPr>
          </w:p>
        </w:tc>
      </w:tr>
      <w:tr w:rsidR="002E4BA0" w:rsidRPr="00F6786C" w:rsidTr="00800BC6">
        <w:trPr>
          <w:trHeight w:val="37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BA0" w:rsidRDefault="002E4BA0" w:rsidP="0018505A">
            <w:pPr>
              <w:rPr>
                <w:rFonts w:ascii="Gill Sans" w:hAnsi="Gill Sans"/>
              </w:rPr>
            </w:pP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Default="002E4BA0" w:rsidP="001076F1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sym w:font="Wingdings" w:char="F028"/>
            </w:r>
            <w:r w:rsidRPr="00F6786C">
              <w:rPr>
                <w:rFonts w:ascii="Gill Sans" w:hAnsi="Gill Sans"/>
              </w:rPr>
              <w:t>Telephone Numbers:</w:t>
            </w:r>
          </w:p>
        </w:tc>
      </w:tr>
      <w:tr w:rsidR="002E4BA0" w:rsidRPr="00F6786C" w:rsidTr="000257B0">
        <w:trPr>
          <w:trHeight w:val="405"/>
        </w:trPr>
        <w:tc>
          <w:tcPr>
            <w:tcW w:w="10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4BA0" w:rsidRPr="0018505A" w:rsidRDefault="00800BC6" w:rsidP="00CD2FE7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4</w:t>
            </w:r>
            <w:r w:rsidR="002E4BA0">
              <w:rPr>
                <w:rFonts w:ascii="Gill Sans" w:hAnsi="Gill Sans"/>
                <w:b/>
              </w:rPr>
              <w:t>. Service User Details:</w:t>
            </w:r>
          </w:p>
        </w:tc>
      </w:tr>
    </w:tbl>
    <w:p w:rsidR="00787757" w:rsidRPr="00787757" w:rsidRDefault="00787757">
      <w:pPr>
        <w:rPr>
          <w:sz w:val="8"/>
        </w:rPr>
      </w:pPr>
    </w:p>
    <w:tbl>
      <w:tblPr>
        <w:tblW w:w="10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0"/>
        <w:gridCol w:w="1845"/>
        <w:gridCol w:w="3687"/>
        <w:gridCol w:w="12"/>
      </w:tblGrid>
      <w:tr w:rsidR="002E4BA0" w:rsidRPr="00F6786C" w:rsidTr="008D3A47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BA0" w:rsidRPr="0018505A" w:rsidRDefault="002E4BA0" w:rsidP="001076F1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First Name: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76F1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BA0" w:rsidRPr="0018505A" w:rsidRDefault="002E4BA0" w:rsidP="001076F1">
            <w:pPr>
              <w:rPr>
                <w:rFonts w:ascii="Gill Sans" w:hAnsi="Gill Sans"/>
                <w:b/>
                <w:sz w:val="20"/>
              </w:rPr>
            </w:pPr>
            <w:r w:rsidRPr="0018505A">
              <w:rPr>
                <w:rFonts w:ascii="Gill Sans" w:hAnsi="Gill Sans"/>
                <w:b/>
              </w:rPr>
              <w:t>Last Name</w:t>
            </w:r>
            <w:r>
              <w:rPr>
                <w:rFonts w:ascii="Gill Sans" w:hAnsi="Gill Sans"/>
                <w:b/>
              </w:rPr>
              <w:t>: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76F1">
            <w:pPr>
              <w:rPr>
                <w:rFonts w:ascii="Gill Sans" w:hAnsi="Gill Sans"/>
                <w:sz w:val="20"/>
              </w:rPr>
            </w:pPr>
          </w:p>
        </w:tc>
      </w:tr>
      <w:tr w:rsidR="00E725EA" w:rsidRPr="000C7329" w:rsidTr="00E725EA">
        <w:trPr>
          <w:gridAfter w:val="1"/>
          <w:wAfter w:w="12" w:type="dxa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5EA" w:rsidRPr="000C7329" w:rsidRDefault="00E725EA" w:rsidP="00E725EA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Gender</w:t>
            </w:r>
            <w:r w:rsidRPr="000C7329">
              <w:rPr>
                <w:rFonts w:ascii="Gill Sans" w:hAnsi="Gill Sans"/>
                <w:b/>
              </w:rPr>
              <w:t xml:space="preserve">       </w:t>
            </w:r>
          </w:p>
        </w:tc>
      </w:tr>
      <w:tr w:rsidR="00E725EA" w:rsidRPr="00F6786C" w:rsidTr="00E725EA">
        <w:trPr>
          <w:gridAfter w:val="1"/>
          <w:wAfter w:w="12" w:type="dxa"/>
          <w:trHeight w:val="54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F6786C" w:rsidRDefault="00E725EA" w:rsidP="00E725EA">
            <w:pPr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35042536" wp14:editId="7B14478E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11430" t="12700" r="12065" b="10795"/>
                      <wp:wrapNone/>
                      <wp:docPr id="39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76EA8FD" id="Oval 99" o:spid="_x0000_s1026" style="position:absolute;margin-left:91.2pt;margin-top:3.4pt;width:7.15pt;height:7.1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40A029A" wp14:editId="1F12BD1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0" t="0" r="23495" b="23495"/>
                      <wp:wrapNone/>
                      <wp:docPr id="40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EE11A5E" id="Oval 102" o:spid="_x0000_s1026" style="position:absolute;margin-left:397.8pt;margin-top:4.45pt;width:7.15pt;height:7.1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2CEBF6F7" wp14:editId="736E27A3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41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4BF88C94" id="Oval 102" o:spid="_x0000_s1026" style="position:absolute;margin-left:284.45pt;margin-top:3.75pt;width:7.15pt;height:7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63F3841C" wp14:editId="1020159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32547</wp:posOffset>
                      </wp:positionV>
                      <wp:extent cx="90805" cy="90805"/>
                      <wp:effectExtent l="0" t="0" r="23495" b="23495"/>
                      <wp:wrapNone/>
                      <wp:docPr id="42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1E091A89" id="Oval 98" o:spid="_x0000_s1026" style="position:absolute;margin-left:3.6pt;margin-top:2.55pt;width:7.15pt;height:7.1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9E91F84" wp14:editId="3F6AE6B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43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19EB7757" id="Oval 100" o:spid="_x0000_s1026" style="position:absolute;margin-left:170.95pt;margin-top:3.15pt;width:7.15pt;height:7.1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Gill Sans" w:hAnsi="Gill Sans"/>
              </w:rPr>
              <w:t xml:space="preserve">    Male                     Female            </w:t>
            </w:r>
            <w:r w:rsidRPr="00F6786C">
              <w:rPr>
                <w:rFonts w:ascii="Gill Sans" w:hAnsi="Gill Sans"/>
              </w:rPr>
              <w:t xml:space="preserve"> </w:t>
            </w:r>
            <w:r>
              <w:rPr>
                <w:rFonts w:ascii="Gill Sans" w:hAnsi="Gill Sans"/>
              </w:rPr>
              <w:t xml:space="preserve">Transgender  </w:t>
            </w:r>
            <w:r w:rsidRPr="00F6786C">
              <w:rPr>
                <w:rFonts w:ascii="Gill Sans" w:hAnsi="Gill Sans"/>
              </w:rPr>
              <w:t xml:space="preserve">    </w:t>
            </w:r>
            <w:r>
              <w:rPr>
                <w:rFonts w:ascii="Gill Sans" w:hAnsi="Gill Sans"/>
              </w:rPr>
              <w:t xml:space="preserve"> </w:t>
            </w:r>
            <w:r w:rsidRPr="00F6786C">
              <w:rPr>
                <w:rFonts w:ascii="Gill Sans" w:hAnsi="Gill Sans"/>
              </w:rPr>
              <w:t xml:space="preserve">      </w:t>
            </w:r>
            <w:r>
              <w:rPr>
                <w:rFonts w:ascii="Gill Sans" w:hAnsi="Gill Sans"/>
              </w:rPr>
              <w:t xml:space="preserve">   Prefer not to say</w:t>
            </w:r>
            <w:r>
              <w:rPr>
                <w:rFonts w:ascii="Gill Sans" w:hAnsi="Gill Sans" w:cs="Arial"/>
              </w:rPr>
              <w:t xml:space="preserve">   </w:t>
            </w:r>
            <w:r w:rsidRPr="00F6786C">
              <w:rPr>
                <w:rFonts w:ascii="Gill Sans" w:hAnsi="Gill Sans" w:cs="Arial"/>
              </w:rPr>
              <w:t xml:space="preserve">     </w:t>
            </w:r>
            <w:r>
              <w:rPr>
                <w:rFonts w:ascii="Gill Sans" w:hAnsi="Gill Sans" w:cs="Arial"/>
              </w:rPr>
              <w:t xml:space="preserve"> Other/ not known      </w:t>
            </w:r>
          </w:p>
        </w:tc>
      </w:tr>
    </w:tbl>
    <w:p w:rsidR="00E725EA" w:rsidRPr="00E725EA" w:rsidRDefault="00E725EA">
      <w:pPr>
        <w:rPr>
          <w:sz w:val="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6"/>
        <w:gridCol w:w="1275"/>
        <w:gridCol w:w="709"/>
        <w:gridCol w:w="1559"/>
        <w:gridCol w:w="2129"/>
        <w:gridCol w:w="2974"/>
      </w:tblGrid>
      <w:tr w:rsidR="002E4BA0" w:rsidRPr="00F6786C" w:rsidTr="00117915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7" w:rsidRDefault="00787757" w:rsidP="00C41D8B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Date of birth:</w:t>
            </w:r>
          </w:p>
          <w:p w:rsidR="002E4BA0" w:rsidRPr="00C41D8B" w:rsidRDefault="002E4BA0" w:rsidP="001076F1">
            <w:pPr>
              <w:spacing w:after="100" w:afterAutospacing="1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CB1389" w:rsidRDefault="002E4BA0" w:rsidP="001076F1">
            <w:pPr>
              <w:spacing w:after="100" w:afterAutospacing="1"/>
              <w:rPr>
                <w:rFonts w:ascii="Gill Sans" w:hAnsi="Gill Sans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787757" w:rsidP="001076F1">
            <w:pPr>
              <w:spacing w:after="100" w:afterAutospacing="1"/>
              <w:rPr>
                <w:rFonts w:ascii="Gill Sans" w:hAnsi="Gill Sans"/>
              </w:rPr>
            </w:pPr>
            <w:r w:rsidRPr="00CB1389">
              <w:rPr>
                <w:rFonts w:ascii="Gill Sans" w:hAnsi="Gill Sans"/>
                <w:b/>
              </w:rPr>
              <w:t>Age: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CB1389" w:rsidRDefault="002E4BA0" w:rsidP="001076F1">
            <w:pPr>
              <w:spacing w:after="120"/>
              <w:rPr>
                <w:rFonts w:ascii="Gill Sans" w:hAnsi="Gill Sans"/>
                <w:b/>
              </w:rPr>
            </w:pPr>
            <w:r w:rsidRPr="00CB1389">
              <w:rPr>
                <w:rFonts w:ascii="Gill Sans" w:hAnsi="Gill Sans"/>
                <w:b/>
              </w:rPr>
              <w:t>National Insurance Number:</w:t>
            </w:r>
          </w:p>
        </w:tc>
      </w:tr>
      <w:tr w:rsidR="002E4BA0" w:rsidRPr="00F6786C" w:rsidTr="00117915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BA0" w:rsidRPr="00CB1389" w:rsidRDefault="002E4BA0" w:rsidP="0018505A">
            <w:pPr>
              <w:spacing w:after="100" w:afterAutospacing="1"/>
              <w:rPr>
                <w:rFonts w:ascii="Gill Sans" w:hAnsi="Gill Sans"/>
                <w:b/>
              </w:rPr>
            </w:pPr>
            <w:r w:rsidRPr="00CB1389">
              <w:rPr>
                <w:rFonts w:ascii="Gill Sans" w:hAnsi="Gill Sans"/>
                <w:b/>
              </w:rPr>
              <w:t>Pregnant: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3039FA">
            <w:pPr>
              <w:spacing w:after="100" w:afterAutospacing="1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631B9493" wp14:editId="341FA83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78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34EAB623" id="Oval 104" o:spid="_x0000_s1026" style="position:absolute;margin-left:-3.35pt;margin-top:3.55pt;width:7.15pt;height:7.1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3D85AC03" wp14:editId="4C24BAFE">
                      <wp:simplePos x="0" y="0"/>
                      <wp:positionH relativeFrom="column">
                        <wp:posOffset>375344</wp:posOffset>
                      </wp:positionH>
                      <wp:positionV relativeFrom="paragraph">
                        <wp:posOffset>50830</wp:posOffset>
                      </wp:positionV>
                      <wp:extent cx="90805" cy="90805"/>
                      <wp:effectExtent l="0" t="0" r="23495" b="23495"/>
                      <wp:wrapNone/>
                      <wp:docPr id="80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30CE074" id="Oval 104" o:spid="_x0000_s1026" style="position:absolute;margin-left:29.55pt;margin-top:4pt;width:7.15pt;height:7.1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vPFAIAAC0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Gill Sans" w:hAnsi="Gill Sans"/>
                <w:b/>
              </w:rPr>
              <w:t xml:space="preserve">  </w:t>
            </w:r>
            <w:r w:rsidRPr="0018505A">
              <w:rPr>
                <w:rFonts w:ascii="Gill Sans" w:hAnsi="Gill Sans"/>
                <w:b/>
              </w:rPr>
              <w:t>Y</w:t>
            </w:r>
            <w:r>
              <w:rPr>
                <w:rFonts w:ascii="Gill Sans" w:hAnsi="Gill Sans"/>
                <w:b/>
              </w:rPr>
              <w:t xml:space="preserve">       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Default="002E4BA0" w:rsidP="001076F1">
            <w:pPr>
              <w:spacing w:after="100" w:afterAutospacing="1"/>
              <w:rPr>
                <w:rFonts w:ascii="Gill Sans" w:hAnsi="Gill Sans"/>
                <w:noProof/>
                <w:lang w:eastAsia="en-GB"/>
              </w:rPr>
            </w:pPr>
            <w:r>
              <w:rPr>
                <w:rFonts w:ascii="Gill Sans" w:hAnsi="Gill Sans"/>
                <w:noProof/>
                <w:lang w:eastAsia="en-GB"/>
              </w:rPr>
              <w:t>Expected Due Date: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76F1">
            <w:pPr>
              <w:spacing w:after="120"/>
              <w:rPr>
                <w:rFonts w:ascii="Gill Sans" w:hAnsi="Gill Sans"/>
              </w:rPr>
            </w:pPr>
          </w:p>
        </w:tc>
      </w:tr>
      <w:tr w:rsidR="002E4BA0" w:rsidRPr="00F6786C" w:rsidTr="00117915">
        <w:trPr>
          <w:trHeight w:val="28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Default="002E4BA0" w:rsidP="000C7329">
            <w:pPr>
              <w:rPr>
                <w:rFonts w:ascii="Gill Sans" w:hAnsi="Gill Sans"/>
                <w:b/>
              </w:rPr>
            </w:pPr>
            <w:r w:rsidRPr="0018505A">
              <w:rPr>
                <w:rFonts w:ascii="Gill Sans" w:hAnsi="Gill Sans"/>
                <w:b/>
              </w:rPr>
              <w:t>Contact detail: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F6786C" w:rsidRDefault="002E4BA0" w:rsidP="00CD2FE7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sym w:font="Wingdings" w:char="F02B"/>
            </w:r>
            <w:r w:rsidRPr="00F6786C">
              <w:rPr>
                <w:rFonts w:ascii="Gill Sans" w:hAnsi="Gill Sans"/>
              </w:rPr>
              <w:t xml:space="preserve"> Email Address:</w:t>
            </w:r>
          </w:p>
        </w:tc>
      </w:tr>
      <w:tr w:rsidR="002E4BA0" w:rsidRPr="00F6786C" w:rsidTr="00117915">
        <w:trPr>
          <w:trHeight w:val="641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Pr="0018505A" w:rsidRDefault="002E4BA0" w:rsidP="000C7329">
            <w:pPr>
              <w:rPr>
                <w:rFonts w:ascii="Gill Sans" w:hAnsi="Gill Sans"/>
                <w:b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Pr="004456EB" w:rsidRDefault="002E4BA0" w:rsidP="00CD2FE7">
            <w:pPr>
              <w:rPr>
                <w:rFonts w:ascii="Gill Sans" w:hAnsi="Gill Sans"/>
                <w:color w:val="FF0000"/>
              </w:rPr>
            </w:pPr>
            <w:r>
              <w:rPr>
                <w:rFonts w:ascii="Gill Sans" w:hAnsi="Gill Sans"/>
                <w:noProof/>
                <w:lang w:eastAsia="en-GB"/>
              </w:rPr>
              <w:drawing>
                <wp:inline distT="0" distB="0" distL="0" distR="0" wp14:anchorId="38267C30" wp14:editId="37771614">
                  <wp:extent cx="159027" cy="1590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38" cy="15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6EB">
              <w:rPr>
                <w:rFonts w:ascii="Gill Sans" w:hAnsi="Gill Sans"/>
              </w:rPr>
              <w:t>Current address</w:t>
            </w:r>
          </w:p>
          <w:p w:rsidR="00E725EA" w:rsidRDefault="00E725EA" w:rsidP="00CD2FE7">
            <w:pPr>
              <w:rPr>
                <w:rFonts w:ascii="Gill Sans" w:hAnsi="Gill Sans"/>
                <w:color w:val="FF0000"/>
              </w:rPr>
            </w:pPr>
          </w:p>
          <w:p w:rsidR="002E4BA0" w:rsidRPr="00C41D8B" w:rsidRDefault="002E4BA0" w:rsidP="00CD2FE7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Post Code:</w:t>
            </w:r>
          </w:p>
        </w:tc>
      </w:tr>
      <w:tr w:rsidR="002E4BA0" w:rsidRPr="00F6786C" w:rsidTr="00117915">
        <w:trPr>
          <w:trHeight w:val="58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Default="002E4BA0" w:rsidP="000C7329">
            <w:pPr>
              <w:rPr>
                <w:rFonts w:ascii="Gill Sans" w:hAnsi="Gill Sans"/>
                <w:b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BA0" w:rsidRDefault="002E4BA0" w:rsidP="00CD2FE7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sym w:font="Wingdings" w:char="F028"/>
            </w:r>
            <w:r w:rsidRPr="00F6786C">
              <w:rPr>
                <w:rFonts w:ascii="Gill Sans" w:hAnsi="Gill Sans"/>
              </w:rPr>
              <w:t>Telephone Numbers:</w:t>
            </w:r>
          </w:p>
        </w:tc>
      </w:tr>
      <w:tr w:rsidR="002E4BA0" w:rsidRPr="0066119A" w:rsidTr="00117915">
        <w:trPr>
          <w:trHeight w:val="272"/>
        </w:trPr>
        <w:tc>
          <w:tcPr>
            <w:tcW w:w="1091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2E4BA0" w:rsidRPr="001E3F9C" w:rsidRDefault="002E4BA0" w:rsidP="001E3F9C">
            <w:pPr>
              <w:rPr>
                <w:rFonts w:ascii="Gill Sans MT" w:hAnsi="Gill Sans MT"/>
              </w:rPr>
            </w:pPr>
            <w:r w:rsidRPr="001E3F9C">
              <w:rPr>
                <w:rFonts w:ascii="Gill Sans MT" w:hAnsi="Gill Sans MT"/>
                <w:b/>
              </w:rPr>
              <w:t>Next of Kin:</w:t>
            </w:r>
          </w:p>
        </w:tc>
      </w:tr>
      <w:tr w:rsidR="00E725EA" w:rsidRPr="0066119A" w:rsidTr="00117915">
        <w:trPr>
          <w:trHeight w:val="422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66119A" w:rsidRDefault="00E725EA" w:rsidP="00100DCD">
            <w:pPr>
              <w:rPr>
                <w:rFonts w:ascii="Gill Sans MT" w:hAnsi="Gill Sans MT"/>
              </w:rPr>
            </w:pPr>
            <w:r w:rsidRPr="0066119A">
              <w:rPr>
                <w:rFonts w:ascii="Gill Sans MT" w:hAnsi="Gill Sans MT"/>
              </w:rPr>
              <w:t>Name: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66119A" w:rsidRDefault="00E725EA" w:rsidP="00100DCD">
            <w:pPr>
              <w:rPr>
                <w:rFonts w:ascii="Gill Sans MT" w:hAnsi="Gill Sans MT"/>
              </w:rPr>
            </w:pPr>
            <w:r w:rsidRPr="0066119A">
              <w:rPr>
                <w:rFonts w:ascii="Gill Sans MT" w:hAnsi="Gill Sans MT"/>
              </w:rPr>
              <w:t>Address: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A" w:rsidRPr="0066119A" w:rsidRDefault="00E725EA" w:rsidP="00100DC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sym w:font="Wingdings" w:char="F028"/>
            </w:r>
            <w:r w:rsidRPr="0066119A">
              <w:rPr>
                <w:rFonts w:ascii="Gill Sans MT" w:hAnsi="Gill Sans MT"/>
              </w:rPr>
              <w:t>Telephone numbers:</w:t>
            </w:r>
          </w:p>
        </w:tc>
      </w:tr>
      <w:tr w:rsidR="00E725EA" w:rsidRPr="0066119A" w:rsidTr="00117915">
        <w:trPr>
          <w:trHeight w:val="271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66119A" w:rsidRDefault="00E725EA" w:rsidP="0091054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Relationship</w:t>
            </w:r>
            <w:r w:rsidRPr="0066119A">
              <w:rPr>
                <w:rFonts w:ascii="Gill Sans MT" w:hAnsi="Gill Sans MT"/>
              </w:rPr>
              <w:t>:</w:t>
            </w:r>
          </w:p>
        </w:tc>
        <w:tc>
          <w:tcPr>
            <w:tcW w:w="3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66119A" w:rsidRDefault="00E725EA" w:rsidP="00100DCD">
            <w:pPr>
              <w:rPr>
                <w:rFonts w:ascii="Gill Sans MT" w:hAnsi="Gill Sans MT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66119A" w:rsidRDefault="00E725EA" w:rsidP="00100DCD">
            <w:pPr>
              <w:rPr>
                <w:rFonts w:ascii="Gill Sans MT" w:hAnsi="Gill Sans MT"/>
              </w:rPr>
            </w:pPr>
          </w:p>
        </w:tc>
      </w:tr>
      <w:tr w:rsidR="00E725EA" w:rsidRPr="000C7329" w:rsidTr="0011791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5EA" w:rsidRPr="000C7329" w:rsidRDefault="00E725EA" w:rsidP="00E725EA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Best way to make contact</w:t>
            </w:r>
            <w:r w:rsidRPr="000C7329">
              <w:rPr>
                <w:rFonts w:ascii="Gill Sans" w:hAnsi="Gill Sans"/>
                <w:b/>
              </w:rPr>
              <w:t xml:space="preserve">?       </w:t>
            </w:r>
          </w:p>
        </w:tc>
      </w:tr>
      <w:tr w:rsidR="00E725EA" w:rsidRPr="00E725EA" w:rsidTr="00117915">
        <w:trPr>
          <w:trHeight w:val="266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A" w:rsidRPr="00E725EA" w:rsidRDefault="00E725EA" w:rsidP="00E725EA">
            <w:pPr>
              <w:rPr>
                <w:rFonts w:ascii="Gill Sans" w:hAnsi="Gill Sans" w:cs="Arial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F73CB8" wp14:editId="32E12102">
                      <wp:simplePos x="0" y="0"/>
                      <wp:positionH relativeFrom="column">
                        <wp:posOffset>5761327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44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8A926A5" id="Oval 102" o:spid="_x0000_s1026" style="position:absolute;margin-left:453.65pt;margin-top:3.25pt;width:7.1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1BC0C1E" wp14:editId="26298BD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32547</wp:posOffset>
                      </wp:positionV>
                      <wp:extent cx="90805" cy="90805"/>
                      <wp:effectExtent l="0" t="0" r="23495" b="23495"/>
                      <wp:wrapNone/>
                      <wp:docPr id="45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FCE53CE" id="Oval 98" o:spid="_x0000_s1026" style="position:absolute;margin-left:3.6pt;margin-top:2.55pt;width:7.1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2E60EF3" wp14:editId="6ED83CF7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46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2DE9C1B2" id="Oval 102" o:spid="_x0000_s1026" style="position:absolute;margin-left:354.65pt;margin-top:2.5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A7D4E0" wp14:editId="599E8D09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32547</wp:posOffset>
                      </wp:positionV>
                      <wp:extent cx="90805" cy="90805"/>
                      <wp:effectExtent l="0" t="0" r="23495" b="23495"/>
                      <wp:wrapNone/>
                      <wp:docPr id="47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4190F261" id="Oval 101" o:spid="_x0000_s1026" style="position:absolute;margin-left:242.15pt;margin-top:2.55pt;width:7.1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2956F42" wp14:editId="29D9FA6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48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41C3C8D0" id="Oval 100" o:spid="_x0000_s1026" style="position:absolute;margin-left:170.95pt;margin-top:3.15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687A45" wp14:editId="052760AB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11430" t="12700" r="12065" b="10795"/>
                      <wp:wrapNone/>
                      <wp:docPr id="49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704FA3BD" id="Oval 99" o:spid="_x0000_s1026" style="position:absolute;margin-left:101.4pt;margin-top:3.4pt;width:7.1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4wFAIAACw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"/>
                  </w:pict>
                </mc:Fallback>
              </mc:AlternateContent>
            </w:r>
            <w:r w:rsidRPr="00F6786C">
              <w:rPr>
                <w:rFonts w:ascii="Gill Sans" w:hAnsi="Gill Sans"/>
              </w:rPr>
              <w:t xml:space="preserve">    Telephone</w:t>
            </w:r>
            <w:r>
              <w:rPr>
                <w:rFonts w:ascii="Gill Sans" w:hAnsi="Gill Sans"/>
              </w:rPr>
              <w:t xml:space="preserve"> call         Text             </w:t>
            </w:r>
            <w:r w:rsidRPr="00F6786C">
              <w:rPr>
                <w:rFonts w:ascii="Gill Sans" w:hAnsi="Gill Sans"/>
              </w:rPr>
              <w:t xml:space="preserve"> </w:t>
            </w:r>
            <w:r>
              <w:rPr>
                <w:rFonts w:ascii="Gill Sans" w:hAnsi="Gill Sans"/>
              </w:rPr>
              <w:t xml:space="preserve">Email  </w:t>
            </w:r>
            <w:r w:rsidRPr="00F6786C">
              <w:rPr>
                <w:rFonts w:ascii="Gill Sans" w:hAnsi="Gill Sans"/>
              </w:rPr>
              <w:t xml:space="preserve">    </w:t>
            </w:r>
            <w:r>
              <w:rPr>
                <w:rFonts w:ascii="Gill Sans" w:hAnsi="Gill Sans"/>
              </w:rPr>
              <w:t xml:space="preserve"> </w:t>
            </w:r>
            <w:r w:rsidRPr="00F6786C">
              <w:rPr>
                <w:rFonts w:ascii="Gill Sans" w:hAnsi="Gill Sans"/>
              </w:rPr>
              <w:t xml:space="preserve">      </w:t>
            </w:r>
            <w:r>
              <w:rPr>
                <w:rFonts w:ascii="Gill Sans" w:hAnsi="Gill Sans"/>
              </w:rPr>
              <w:t>Support Worker</w:t>
            </w:r>
            <w:r>
              <w:rPr>
                <w:rFonts w:ascii="Gill Sans" w:hAnsi="Gill Sans" w:cs="Arial"/>
              </w:rPr>
              <w:t xml:space="preserve">    </w:t>
            </w:r>
            <w:r w:rsidRPr="00F6786C">
              <w:rPr>
                <w:rFonts w:ascii="Gill Sans" w:hAnsi="Gill Sans" w:cs="Arial"/>
              </w:rPr>
              <w:t xml:space="preserve">     </w:t>
            </w:r>
            <w:r>
              <w:rPr>
                <w:rFonts w:ascii="Gill Sans" w:hAnsi="Gill Sans" w:cs="Arial"/>
              </w:rPr>
              <w:t>No Preference        N</w:t>
            </w:r>
            <w:r w:rsidRPr="000746BF">
              <w:rPr>
                <w:rFonts w:ascii="Gill Sans" w:hAnsi="Gill Sans" w:cs="Arial"/>
              </w:rPr>
              <w:t>ext of kin</w:t>
            </w:r>
          </w:p>
        </w:tc>
      </w:tr>
    </w:tbl>
    <w:p w:rsidR="00E725EA" w:rsidRPr="00E725EA" w:rsidRDefault="00E725EA">
      <w:pPr>
        <w:rPr>
          <w:sz w:val="8"/>
        </w:rPr>
      </w:pPr>
    </w:p>
    <w:tbl>
      <w:tblPr>
        <w:tblW w:w="10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431"/>
        <w:gridCol w:w="522"/>
        <w:gridCol w:w="852"/>
        <w:gridCol w:w="425"/>
        <w:gridCol w:w="851"/>
        <w:gridCol w:w="581"/>
        <w:gridCol w:w="12"/>
      </w:tblGrid>
      <w:tr w:rsidR="002E4BA0" w:rsidRPr="00F6786C" w:rsidTr="000257B0">
        <w:trPr>
          <w:gridAfter w:val="1"/>
          <w:wAfter w:w="12" w:type="dxa"/>
          <w:trHeight w:val="1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4BA0" w:rsidRPr="001E3F9C" w:rsidRDefault="002E4BA0" w:rsidP="001E3F9C">
            <w:pPr>
              <w:rPr>
                <w:rFonts w:ascii="Gill Sans" w:hAnsi="Gill Sans"/>
                <w:b/>
              </w:rPr>
            </w:pPr>
            <w:r w:rsidRPr="001E3F9C">
              <w:rPr>
                <w:rFonts w:ascii="Gill Sans" w:hAnsi="Gill Sans"/>
                <w:b/>
              </w:rPr>
              <w:t>Address: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4BA0" w:rsidRDefault="002E4BA0" w:rsidP="00D27393">
            <w:pPr>
              <w:rPr>
                <w:rFonts w:ascii="Gill Sans" w:hAnsi="Gill Sans"/>
                <w:sz w:val="22"/>
              </w:rPr>
            </w:pPr>
            <w:r w:rsidRPr="00064D8C">
              <w:rPr>
                <w:rFonts w:ascii="Gill Sans" w:hAnsi="Gill Sans"/>
                <w:b/>
                <w:sz w:val="22"/>
              </w:rPr>
              <w:t>Please tick</w:t>
            </w:r>
            <w:r w:rsidRPr="00064D8C">
              <w:rPr>
                <w:rFonts w:ascii="Gill Sans" w:hAnsi="Gill Sans"/>
                <w:sz w:val="22"/>
              </w:rPr>
              <w:t xml:space="preserve"> which b</w:t>
            </w:r>
            <w:r>
              <w:rPr>
                <w:rFonts w:ascii="Gill Sans" w:hAnsi="Gill Sans"/>
                <w:sz w:val="22"/>
              </w:rPr>
              <w:t xml:space="preserve">est describes status at </w:t>
            </w:r>
          </w:p>
          <w:p w:rsidR="002E4BA0" w:rsidRPr="00D27393" w:rsidRDefault="002E4BA0" w:rsidP="00D27393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b/>
                <w:sz w:val="22"/>
              </w:rPr>
              <w:t xml:space="preserve">last settled/permanent </w:t>
            </w:r>
            <w:r w:rsidRPr="00F6786C">
              <w:rPr>
                <w:rFonts w:ascii="Gill Sans" w:hAnsi="Gill Sans"/>
                <w:b/>
                <w:sz w:val="22"/>
              </w:rPr>
              <w:t>address</w:t>
            </w:r>
            <w:r>
              <w:rPr>
                <w:rFonts w:ascii="Gill Sans" w:hAnsi="Gill Sans"/>
                <w:b/>
                <w:sz w:val="22"/>
              </w:rPr>
              <w:t xml:space="preserve">: </w:t>
            </w:r>
          </w:p>
        </w:tc>
      </w:tr>
      <w:tr w:rsidR="002E4BA0" w:rsidRPr="00F6786C" w:rsidTr="00910541">
        <w:trPr>
          <w:gridAfter w:val="1"/>
          <w:wAfter w:w="12" w:type="dxa"/>
          <w:trHeight w:val="11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0257B0" w:rsidP="00100DCD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M</w:t>
            </w:r>
            <w:r w:rsidR="002E4BA0" w:rsidRPr="00F6786C">
              <w:rPr>
                <w:rFonts w:ascii="Gill Sans" w:hAnsi="Gill Sans"/>
              </w:rPr>
              <w:t xml:space="preserve">ain or last permanent home if different from above?            </w:t>
            </w:r>
          </w:p>
          <w:p w:rsidR="002E4BA0" w:rsidRPr="00F6786C" w:rsidRDefault="002E4BA0" w:rsidP="00100DCD">
            <w:pPr>
              <w:rPr>
                <w:rFonts w:ascii="Gill Sans" w:hAnsi="Gill Sans" w:cs="Arial"/>
                <w:i/>
              </w:rPr>
            </w:pPr>
          </w:p>
          <w:p w:rsidR="002E4BA0" w:rsidRPr="00F6786C" w:rsidRDefault="002E4BA0" w:rsidP="00100DCD">
            <w:pPr>
              <w:rPr>
                <w:rFonts w:ascii="Gill Sans" w:hAnsi="Gill Sans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A0" w:rsidRPr="00F6786C" w:rsidRDefault="002E4BA0" w:rsidP="00D27393">
            <w:pPr>
              <w:numPr>
                <w:ilvl w:val="0"/>
                <w:numId w:val="11"/>
              </w:numPr>
              <w:spacing w:line="276" w:lineRule="auto"/>
              <w:ind w:left="324" w:hanging="284"/>
              <w:rPr>
                <w:rFonts w:ascii="Gill Sans" w:hAnsi="Gill Sans" w:cs="Arial"/>
                <w:i/>
              </w:rPr>
            </w:pPr>
            <w:r w:rsidRPr="00F6786C">
              <w:rPr>
                <w:rFonts w:ascii="Gill Sans" w:hAnsi="Gill Sans" w:cs="Arial"/>
                <w:i/>
              </w:rPr>
              <w:t>Owner/Buying with a mortgage</w:t>
            </w:r>
          </w:p>
          <w:p w:rsidR="002E4BA0" w:rsidRPr="00F6786C" w:rsidRDefault="002E4BA0" w:rsidP="00D27393">
            <w:pPr>
              <w:numPr>
                <w:ilvl w:val="0"/>
                <w:numId w:val="11"/>
              </w:numPr>
              <w:spacing w:line="276" w:lineRule="auto"/>
              <w:ind w:left="324" w:hanging="284"/>
              <w:rPr>
                <w:rFonts w:ascii="Gill Sans" w:hAnsi="Gill Sans" w:cs="Arial"/>
                <w:i/>
              </w:rPr>
            </w:pPr>
            <w:r w:rsidRPr="00F6786C">
              <w:rPr>
                <w:rFonts w:ascii="Gill Sans" w:hAnsi="Gill Sans" w:cs="Arial"/>
                <w:i/>
              </w:rPr>
              <w:t>Shared Ownership</w:t>
            </w:r>
          </w:p>
          <w:p w:rsidR="002E4BA0" w:rsidRDefault="002E4BA0" w:rsidP="00D27393">
            <w:pPr>
              <w:numPr>
                <w:ilvl w:val="0"/>
                <w:numId w:val="11"/>
              </w:numPr>
              <w:spacing w:line="276" w:lineRule="auto"/>
              <w:ind w:left="324" w:hanging="284"/>
              <w:rPr>
                <w:rFonts w:ascii="Gill Sans" w:hAnsi="Gill Sans" w:cs="Arial"/>
                <w:i/>
              </w:rPr>
            </w:pPr>
            <w:r w:rsidRPr="00F6786C">
              <w:rPr>
                <w:rFonts w:ascii="Gill Sans" w:hAnsi="Gill Sans" w:cs="Arial"/>
                <w:i/>
              </w:rPr>
              <w:t>Private rented</w:t>
            </w:r>
            <w:r>
              <w:rPr>
                <w:rFonts w:ascii="Gill Sans" w:hAnsi="Gill Sans" w:cs="Arial"/>
                <w:i/>
              </w:rPr>
              <w:t xml:space="preserve"> </w:t>
            </w:r>
          </w:p>
          <w:p w:rsidR="002E4BA0" w:rsidRDefault="002E4BA0" w:rsidP="00D27393">
            <w:pPr>
              <w:numPr>
                <w:ilvl w:val="0"/>
                <w:numId w:val="11"/>
              </w:numPr>
              <w:spacing w:line="276" w:lineRule="auto"/>
              <w:ind w:left="324" w:hanging="284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Private rented lodgings (not with family or friends)</w:t>
            </w:r>
          </w:p>
          <w:p w:rsidR="002E4BA0" w:rsidRPr="00F6786C" w:rsidRDefault="002E4BA0" w:rsidP="00D27393">
            <w:pPr>
              <w:numPr>
                <w:ilvl w:val="0"/>
                <w:numId w:val="11"/>
              </w:numPr>
              <w:spacing w:line="276" w:lineRule="auto"/>
              <w:ind w:left="324" w:hanging="284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Council tenant</w:t>
            </w:r>
          </w:p>
          <w:p w:rsidR="002E4BA0" w:rsidRDefault="00910541" w:rsidP="00D27393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Housing Association T</w:t>
            </w:r>
            <w:r w:rsidR="002E4BA0">
              <w:rPr>
                <w:rFonts w:ascii="Gill Sans" w:hAnsi="Gill Sans" w:cs="Arial"/>
                <w:i/>
              </w:rPr>
              <w:t>enant</w:t>
            </w:r>
          </w:p>
          <w:p w:rsidR="002E4BA0" w:rsidRPr="000D1E91" w:rsidRDefault="002E4BA0" w:rsidP="00910541">
            <w:pPr>
              <w:spacing w:line="276" w:lineRule="auto"/>
              <w:rPr>
                <w:rFonts w:ascii="Gill Sans" w:hAnsi="Gill Sans" w:cs="Arial"/>
                <w:i/>
              </w:rPr>
            </w:pPr>
          </w:p>
        </w:tc>
        <w:tc>
          <w:tcPr>
            <w:tcW w:w="3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A0" w:rsidRPr="00F6786C" w:rsidRDefault="00910541" w:rsidP="00D27393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Looked after child</w:t>
            </w:r>
            <w:r w:rsidR="002E4BA0">
              <w:rPr>
                <w:rFonts w:ascii="Gill Sans" w:hAnsi="Gill Sans" w:cs="Arial"/>
                <w:i/>
              </w:rPr>
              <w:t xml:space="preserve"> placement</w:t>
            </w:r>
          </w:p>
          <w:p w:rsidR="002E4BA0" w:rsidRDefault="002E4BA0" w:rsidP="00D27393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 xml:space="preserve">Social rented or supporting housing or hostel </w:t>
            </w:r>
          </w:p>
          <w:p w:rsidR="002E4BA0" w:rsidRDefault="002E4BA0" w:rsidP="00D27393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 w:rsidRPr="00F6786C">
              <w:rPr>
                <w:rFonts w:ascii="Gill Sans" w:hAnsi="Gill Sans" w:cs="Arial"/>
                <w:i/>
              </w:rPr>
              <w:t xml:space="preserve">Tied to Employment </w:t>
            </w:r>
          </w:p>
          <w:p w:rsidR="00910541" w:rsidRDefault="002E4BA0" w:rsidP="000D1E91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HM Forces Accommodation</w:t>
            </w:r>
          </w:p>
          <w:p w:rsidR="00E725EA" w:rsidRDefault="00910541" w:rsidP="00E725EA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 w:rsidRPr="00F6786C">
              <w:rPr>
                <w:rFonts w:ascii="Gill Sans" w:hAnsi="Gill Sans" w:cs="Arial"/>
                <w:i/>
              </w:rPr>
              <w:t xml:space="preserve">Living with Family </w:t>
            </w:r>
            <w:r>
              <w:rPr>
                <w:rFonts w:ascii="Gill Sans" w:hAnsi="Gill Sans" w:cs="Arial"/>
                <w:i/>
              </w:rPr>
              <w:t>/ Friends</w:t>
            </w:r>
          </w:p>
          <w:p w:rsidR="00E725EA" w:rsidRDefault="00E725EA" w:rsidP="00E725EA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No fixed abode</w:t>
            </w:r>
          </w:p>
          <w:p w:rsidR="00E725EA" w:rsidRPr="00E725EA" w:rsidRDefault="00E725EA" w:rsidP="00E725EA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  <w:r>
              <w:rPr>
                <w:rFonts w:ascii="Gill Sans" w:hAnsi="Gill Sans" w:cs="Arial"/>
                <w:i/>
              </w:rPr>
              <w:t>Other:</w:t>
            </w:r>
          </w:p>
        </w:tc>
      </w:tr>
      <w:tr w:rsidR="002E4BA0" w:rsidRPr="00F6786C" w:rsidTr="000257B0">
        <w:trPr>
          <w:gridAfter w:val="1"/>
          <w:wAfter w:w="12" w:type="dxa"/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1" w:rsidRPr="00F6786C" w:rsidRDefault="000257B0" w:rsidP="00100DCD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Date moved</w:t>
            </w:r>
            <w:r w:rsidR="002E4BA0" w:rsidRPr="00F6786C">
              <w:rPr>
                <w:rFonts w:ascii="Gill Sans" w:hAnsi="Gill Sans"/>
              </w:rPr>
              <w:t xml:space="preserve"> in?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D27393">
            <w:pPr>
              <w:numPr>
                <w:ilvl w:val="0"/>
                <w:numId w:val="11"/>
              </w:numPr>
              <w:spacing w:line="276" w:lineRule="auto"/>
              <w:ind w:left="324" w:hanging="284"/>
              <w:rPr>
                <w:rFonts w:ascii="Gill Sans" w:hAnsi="Gill Sans" w:cs="Arial"/>
                <w:i/>
              </w:rPr>
            </w:pPr>
          </w:p>
        </w:tc>
        <w:tc>
          <w:tcPr>
            <w:tcW w:w="32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Default="002E4BA0" w:rsidP="00D27393">
            <w:pPr>
              <w:numPr>
                <w:ilvl w:val="0"/>
                <w:numId w:val="11"/>
              </w:numPr>
              <w:spacing w:line="276" w:lineRule="auto"/>
              <w:ind w:left="317" w:hanging="278"/>
              <w:rPr>
                <w:rFonts w:ascii="Gill Sans" w:hAnsi="Gill Sans" w:cs="Arial"/>
                <w:i/>
              </w:rPr>
            </w:pPr>
          </w:p>
        </w:tc>
      </w:tr>
      <w:tr w:rsidR="00BB6F0E" w:rsidRPr="0018505A" w:rsidTr="00BB6F0E">
        <w:trPr>
          <w:trHeight w:val="203"/>
        </w:trPr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0E" w:rsidRPr="0018505A" w:rsidRDefault="00800BC6" w:rsidP="00BB6F0E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lastRenderedPageBreak/>
              <w:t>5</w:t>
            </w:r>
            <w:r w:rsidR="00E725EA">
              <w:rPr>
                <w:rFonts w:ascii="Gill Sans" w:hAnsi="Gill Sans"/>
                <w:b/>
              </w:rPr>
              <w:t>.</w:t>
            </w:r>
            <w:r w:rsidR="00BB6F0E">
              <w:rPr>
                <w:rFonts w:ascii="Gill Sans" w:hAnsi="Gill Sans"/>
                <w:b/>
              </w:rPr>
              <w:t xml:space="preserve"> Previously approached The Housing Inclusion Service</w:t>
            </w:r>
            <w:r w:rsidR="00BB6F0E" w:rsidRPr="0018505A">
              <w:rPr>
                <w:rFonts w:ascii="Gill Sans" w:hAnsi="Gill Sans"/>
                <w:b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0E" w:rsidRPr="0018505A" w:rsidRDefault="00BB6F0E" w:rsidP="00BB6F0E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YES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0E" w:rsidRPr="0018505A" w:rsidRDefault="00BB6F0E" w:rsidP="00BB6F0E">
            <w:pPr>
              <w:rPr>
                <w:rFonts w:ascii="Gill Sans" w:hAnsi="Gill Sans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0E" w:rsidRPr="0018505A" w:rsidRDefault="00BB6F0E" w:rsidP="00BB6F0E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NO 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0E" w:rsidRPr="0018505A" w:rsidRDefault="00BB6F0E" w:rsidP="00BB6F0E">
            <w:pPr>
              <w:rPr>
                <w:rFonts w:ascii="Gill Sans" w:hAnsi="Gill Sans"/>
                <w:b/>
              </w:rPr>
            </w:pPr>
          </w:p>
        </w:tc>
      </w:tr>
    </w:tbl>
    <w:p w:rsidR="00BB6F0E" w:rsidRPr="00BB6F0E" w:rsidRDefault="00BB6F0E">
      <w:pPr>
        <w:rPr>
          <w:sz w:val="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4536"/>
        <w:gridCol w:w="1417"/>
      </w:tblGrid>
      <w:tr w:rsidR="002E4BA0" w:rsidRPr="00F6786C" w:rsidTr="00BB6F0E">
        <w:trPr>
          <w:trHeight w:val="6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  <w:r>
              <w:rPr>
                <w:rFonts w:ascii="Gill Sans" w:hAnsi="Gill Sans"/>
                <w:noProof/>
                <w:lang w:eastAsia="en-GB"/>
              </w:rPr>
              <w:t xml:space="preserve">If </w:t>
            </w:r>
            <w:r w:rsidRPr="003039FA">
              <w:rPr>
                <w:rFonts w:ascii="Gill Sans" w:hAnsi="Gill Sans"/>
                <w:b/>
                <w:noProof/>
                <w:lang w:eastAsia="en-GB"/>
              </w:rPr>
              <w:t>YES</w:t>
            </w:r>
            <w:r>
              <w:rPr>
                <w:rFonts w:ascii="Gill Sans" w:hAnsi="Gill Sans"/>
                <w:noProof/>
                <w:lang w:eastAsia="en-GB"/>
              </w:rPr>
              <w:t xml:space="preserve">, please provide details </w:t>
            </w: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08738A" w:rsidRDefault="0008738A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08738A" w:rsidRDefault="0008738A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08738A" w:rsidRDefault="0008738A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08738A" w:rsidRDefault="0008738A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08738A" w:rsidRDefault="0008738A" w:rsidP="003039FA">
            <w:pPr>
              <w:rPr>
                <w:rFonts w:ascii="Gill Sans" w:hAnsi="Gill Sans"/>
                <w:noProof/>
                <w:lang w:eastAsia="en-GB"/>
              </w:rPr>
            </w:pPr>
          </w:p>
          <w:p w:rsidR="002E4BA0" w:rsidRDefault="002E4BA0" w:rsidP="003039FA">
            <w:pPr>
              <w:rPr>
                <w:rFonts w:ascii="Gill Sans" w:hAnsi="Gill Sans"/>
                <w:noProof/>
                <w:lang w:eastAsia="en-GB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15" w:type="dxa"/>
            <w:gridSpan w:val="4"/>
            <w:shd w:val="clear" w:color="auto" w:fill="F2F2F2"/>
            <w:vAlign w:val="center"/>
          </w:tcPr>
          <w:p w:rsidR="000257B0" w:rsidRPr="00F6786C" w:rsidRDefault="00800BC6" w:rsidP="00BB6F0E">
            <w:pPr>
              <w:rPr>
                <w:rFonts w:ascii="Gill Sans" w:hAnsi="Gill Sans"/>
                <w:b/>
                <w:szCs w:val="26"/>
              </w:rPr>
            </w:pPr>
            <w:r>
              <w:rPr>
                <w:rFonts w:ascii="Gill Sans" w:hAnsi="Gill Sans"/>
                <w:b/>
              </w:rPr>
              <w:t>6</w:t>
            </w:r>
            <w:r w:rsidR="004C57B2">
              <w:rPr>
                <w:rFonts w:ascii="Gill Sans" w:hAnsi="Gill Sans"/>
                <w:b/>
              </w:rPr>
              <w:t xml:space="preserve">. </w:t>
            </w:r>
            <w:r w:rsidR="004C57B2" w:rsidRPr="00BE5090">
              <w:rPr>
                <w:rFonts w:ascii="Gill Sans" w:hAnsi="Gill Sans"/>
                <w:b/>
              </w:rPr>
              <w:t xml:space="preserve">Which of the following best describes </w:t>
            </w:r>
            <w:r w:rsidR="00BB6F0E">
              <w:rPr>
                <w:rFonts w:ascii="Gill Sans" w:hAnsi="Gill Sans"/>
                <w:b/>
              </w:rPr>
              <w:t>current circumstances</w:t>
            </w:r>
            <w:r w:rsidR="004C57B2" w:rsidRPr="00BE5090">
              <w:rPr>
                <w:rFonts w:ascii="Gill Sans" w:hAnsi="Gill Sans"/>
                <w:b/>
              </w:rPr>
              <w:t>?</w:t>
            </w: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Mortgage Repossession/Arrears</w:t>
            </w: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4E1F04" w:rsidRDefault="004E1F04" w:rsidP="004E1F04">
            <w:pPr>
              <w:rPr>
                <w:rFonts w:ascii="Gill Sans" w:hAnsi="Gill Sans" w:cs="Arial"/>
              </w:rPr>
            </w:pPr>
            <w:r w:rsidRPr="00064D8C">
              <w:rPr>
                <w:rFonts w:ascii="Gill Sans" w:hAnsi="Gill Sans" w:cs="Arial"/>
              </w:rPr>
              <w:t xml:space="preserve">Non-racially motivated / </w:t>
            </w:r>
          </w:p>
          <w:p w:rsidR="000257B0" w:rsidRPr="00064D8C" w:rsidRDefault="004E1F04" w:rsidP="004E1F04">
            <w:pPr>
              <w:rPr>
                <w:rFonts w:ascii="Gill Sans" w:hAnsi="Gill Sans" w:cs="Arial"/>
              </w:rPr>
            </w:pPr>
            <w:r w:rsidRPr="00064D8C">
              <w:rPr>
                <w:rFonts w:ascii="Gill Sans" w:hAnsi="Gill Sans" w:cs="Arial"/>
              </w:rPr>
              <w:t>other motivated violence or harassment</w:t>
            </w: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 w:cs="Arial"/>
              </w:rPr>
            </w:pPr>
            <w:r w:rsidRPr="00064D8C">
              <w:rPr>
                <w:rFonts w:ascii="Gill Sans" w:hAnsi="Gill Sans" w:cs="Arial"/>
              </w:rPr>
              <w:t xml:space="preserve">End of private rented tenancy – assured shorthold tenancy </w:t>
            </w: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0257B0" w:rsidRPr="00064D8C" w:rsidRDefault="004E1F04" w:rsidP="00F31053">
            <w:pPr>
              <w:rPr>
                <w:rFonts w:ascii="Gill Sans" w:hAnsi="Gill Sans" w:cs="Arial"/>
              </w:rPr>
            </w:pPr>
            <w:r>
              <w:rPr>
                <w:rFonts w:ascii="Gill Sans" w:hAnsi="Gill Sans"/>
              </w:rPr>
              <w:t>L</w:t>
            </w:r>
            <w:r w:rsidRPr="004C57B2">
              <w:rPr>
                <w:rFonts w:ascii="Gill Sans" w:hAnsi="Gill Sans"/>
              </w:rPr>
              <w:t>eft prison or are on remand</w:t>
            </w:r>
            <w:r w:rsidRPr="004C57B2">
              <w:rPr>
                <w:rFonts w:ascii="Gill Sans" w:hAnsi="Gill Sans" w:cs="Arial"/>
              </w:rPr>
              <w:t xml:space="preserve"> with no accommodation available  </w:t>
            </w: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50157B" w:rsidRPr="000257B0" w:rsidRDefault="000257B0" w:rsidP="0050157B">
            <w:pPr>
              <w:rPr>
                <w:rFonts w:ascii="Gill Sans" w:hAnsi="Gill Sans"/>
              </w:rPr>
            </w:pPr>
            <w:r w:rsidRPr="00064D8C">
              <w:rPr>
                <w:rFonts w:ascii="Gill Sans" w:hAnsi="Gill Sans" w:cs="Arial"/>
              </w:rPr>
              <w:t>End of private rented tenancy – not assured shorthold tenancy</w:t>
            </w:r>
            <w:r w:rsidR="0050157B">
              <w:rPr>
                <w:rFonts w:ascii="Gill Sans" w:hAnsi="Gill Sans"/>
              </w:rPr>
              <w:t xml:space="preserve"> </w:t>
            </w:r>
            <w:r w:rsidR="0050157B" w:rsidRPr="000257B0">
              <w:rPr>
                <w:rFonts w:ascii="Gill Sans" w:hAnsi="Gill Sans"/>
              </w:rPr>
              <w:t>(resident Landlord)</w:t>
            </w:r>
          </w:p>
          <w:p w:rsidR="000257B0" w:rsidRPr="00064D8C" w:rsidRDefault="000257B0" w:rsidP="00F31053">
            <w:pPr>
              <w:rPr>
                <w:rFonts w:ascii="Gill Sans" w:hAnsi="Gill Sans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0257B0" w:rsidRPr="004C57B2" w:rsidRDefault="004E1F04" w:rsidP="00BB6F0E">
            <w:pPr>
              <w:rPr>
                <w:rFonts w:ascii="Gill Sans" w:hAnsi="Gill Sans"/>
              </w:rPr>
            </w:pPr>
            <w:r w:rsidRPr="00064D8C">
              <w:rPr>
                <w:rFonts w:ascii="Gill Sans" w:hAnsi="Gill Sans" w:cs="Arial"/>
              </w:rPr>
              <w:t xml:space="preserve">Left HM Forces </w:t>
            </w:r>
            <w:r>
              <w:rPr>
                <w:rFonts w:ascii="Gill Sans" w:hAnsi="Gill Sans" w:cs="Arial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E0544A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E0544A" w:rsidRPr="00064D8C" w:rsidRDefault="00E0544A" w:rsidP="0050157B">
            <w:pPr>
              <w:rPr>
                <w:rFonts w:ascii="Gill Sans" w:hAnsi="Gill Sans" w:cs="Arial"/>
              </w:rPr>
            </w:pPr>
            <w:r w:rsidRPr="00A0789C">
              <w:rPr>
                <w:rFonts w:ascii="Arial" w:hAnsi="Arial" w:cs="Arial"/>
              </w:rPr>
              <w:t>Caravan / houseboat</w:t>
            </w:r>
          </w:p>
        </w:tc>
        <w:tc>
          <w:tcPr>
            <w:tcW w:w="1276" w:type="dxa"/>
            <w:shd w:val="clear" w:color="auto" w:fill="FFFFFF"/>
          </w:tcPr>
          <w:p w:rsidR="00E0544A" w:rsidRPr="00064D8C" w:rsidRDefault="00E0544A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E0544A" w:rsidRPr="00A0789C" w:rsidRDefault="00E0544A" w:rsidP="00E0544A">
            <w:pPr>
              <w:rPr>
                <w:rFonts w:ascii="Arial" w:hAnsi="Arial" w:cs="Arial"/>
              </w:rPr>
            </w:pPr>
            <w:r w:rsidRPr="00A0789C">
              <w:rPr>
                <w:rFonts w:ascii="Arial" w:hAnsi="Arial" w:cs="Arial"/>
              </w:rPr>
              <w:t>Student accommodation</w:t>
            </w:r>
          </w:p>
          <w:p w:rsidR="00E0544A" w:rsidRPr="00064D8C" w:rsidRDefault="00E0544A" w:rsidP="00BB6F0E">
            <w:pPr>
              <w:rPr>
                <w:rFonts w:ascii="Gill Sans" w:hAnsi="Gill Sans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0544A" w:rsidRPr="00F6786C" w:rsidRDefault="00E0544A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50157B" w:rsidRPr="004C57B2" w:rsidRDefault="0050157B" w:rsidP="0050157B">
            <w:pPr>
              <w:rPr>
                <w:rFonts w:ascii="Gill Sans" w:hAnsi="Gill Sans"/>
              </w:rPr>
            </w:pPr>
            <w:r>
              <w:rPr>
                <w:rFonts w:ascii="Gill Sans" w:hAnsi="Gill Sans" w:cs="Arial"/>
              </w:rPr>
              <w:t xml:space="preserve">End of council or housing association </w:t>
            </w:r>
            <w:r w:rsidR="000257B0" w:rsidRPr="00064D8C">
              <w:rPr>
                <w:rFonts w:ascii="Gill Sans" w:hAnsi="Gill Sans" w:cs="Arial"/>
              </w:rPr>
              <w:t>tenancy</w:t>
            </w:r>
            <w:r>
              <w:rPr>
                <w:rFonts w:ascii="Gill Sans" w:hAnsi="Gill Sans" w:cs="Arial"/>
              </w:rPr>
              <w:t xml:space="preserve"> </w:t>
            </w:r>
          </w:p>
          <w:p w:rsidR="000257B0" w:rsidRPr="00064D8C" w:rsidRDefault="000257B0" w:rsidP="0050157B">
            <w:pPr>
              <w:rPr>
                <w:rFonts w:ascii="Gill Sans" w:hAnsi="Gill Sans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0257B0" w:rsidRPr="00064D8C" w:rsidRDefault="004E1F04" w:rsidP="00F31053">
            <w:pPr>
              <w:rPr>
                <w:rFonts w:ascii="Gill Sans" w:hAnsi="Gill Sans" w:cs="Arial"/>
              </w:rPr>
            </w:pPr>
            <w:r w:rsidRPr="00064D8C">
              <w:rPr>
                <w:rFonts w:ascii="Gill Sans" w:hAnsi="Gill Sans" w:cs="Arial"/>
              </w:rPr>
              <w:t>Required to leave accommodat</w:t>
            </w:r>
            <w:r>
              <w:rPr>
                <w:rFonts w:ascii="Gill Sans" w:hAnsi="Gill Sans" w:cs="Arial"/>
              </w:rPr>
              <w:t>ion provided by Home Office as A</w:t>
            </w:r>
            <w:r w:rsidRPr="00064D8C">
              <w:rPr>
                <w:rFonts w:ascii="Gill Sans" w:hAnsi="Gill Sans" w:cs="Arial"/>
              </w:rPr>
              <w:t>sylum support</w:t>
            </w: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0257B0" w:rsidRPr="00064D8C" w:rsidRDefault="0050157B" w:rsidP="00F31053">
            <w:pPr>
              <w:rPr>
                <w:rFonts w:ascii="Gill Sans" w:hAnsi="Gill Sans" w:cs="Arial"/>
              </w:rPr>
            </w:pPr>
            <w:r>
              <w:rPr>
                <w:rFonts w:ascii="Gill Sans" w:hAnsi="Gill Sans"/>
              </w:rPr>
              <w:t>Rent arrears in Private,</w:t>
            </w:r>
            <w:r w:rsidRPr="004C57B2">
              <w:rPr>
                <w:rFonts w:ascii="Gill Sans" w:hAnsi="Gill Sans"/>
              </w:rPr>
              <w:t xml:space="preserve"> Council or housing association home</w:t>
            </w: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4E1F04" w:rsidRPr="000257B0" w:rsidRDefault="004E1F04" w:rsidP="004E1F04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L</w:t>
            </w:r>
            <w:r w:rsidRPr="000257B0">
              <w:rPr>
                <w:rFonts w:ascii="Gill Sans" w:hAnsi="Gill Sans"/>
              </w:rPr>
              <w:t xml:space="preserve">eaving or have left hospital </w:t>
            </w:r>
          </w:p>
          <w:p w:rsidR="000257B0" w:rsidRPr="00064D8C" w:rsidRDefault="000257B0" w:rsidP="00F31053">
            <w:pPr>
              <w:ind w:right="-108"/>
              <w:rPr>
                <w:rFonts w:ascii="Gill Sans" w:hAnsi="Gill Sans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3686" w:type="dxa"/>
            <w:shd w:val="clear" w:color="auto" w:fill="FFFFFF"/>
          </w:tcPr>
          <w:p w:rsidR="000257B0" w:rsidRPr="00064D8C" w:rsidRDefault="0050157B" w:rsidP="00F31053">
            <w:pPr>
              <w:rPr>
                <w:rFonts w:ascii="Gill Sans" w:hAnsi="Gill Sans" w:cs="Arial"/>
              </w:rPr>
            </w:pPr>
            <w:r w:rsidRPr="00064D8C">
              <w:rPr>
                <w:rFonts w:ascii="Gill Sans" w:hAnsi="Gill Sans" w:cs="Arial"/>
              </w:rPr>
              <w:t>Eviction from supported housing</w:t>
            </w: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4E1F04" w:rsidRPr="004C57B2" w:rsidRDefault="004E1F04" w:rsidP="004E1F04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Loss of</w:t>
            </w:r>
            <w:r w:rsidRPr="004C57B2">
              <w:rPr>
                <w:rFonts w:ascii="Gill Sans" w:hAnsi="Gill Sans"/>
              </w:rPr>
              <w:t xml:space="preserve"> tied accommodation</w:t>
            </w:r>
          </w:p>
          <w:p w:rsidR="000257B0" w:rsidRPr="00064D8C" w:rsidRDefault="000257B0" w:rsidP="004E1F04">
            <w:pPr>
              <w:rPr>
                <w:rFonts w:ascii="Gill Sans" w:hAnsi="Gill Sans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0257B0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0257B0" w:rsidRPr="00064D8C" w:rsidRDefault="0050157B" w:rsidP="0050157B">
            <w:pPr>
              <w:rPr>
                <w:rFonts w:ascii="Gill Sans" w:hAnsi="Gill Sans" w:cs="Arial"/>
              </w:rPr>
            </w:pPr>
            <w:r w:rsidRPr="00064D8C">
              <w:rPr>
                <w:rFonts w:ascii="Gill Sans" w:hAnsi="Gill Sans" w:cs="Arial"/>
              </w:rPr>
              <w:t xml:space="preserve">Family </w:t>
            </w:r>
            <w:r>
              <w:rPr>
                <w:rFonts w:ascii="Gill Sans" w:hAnsi="Gill Sans" w:cs="Arial"/>
              </w:rPr>
              <w:t xml:space="preserve">or friend </w:t>
            </w:r>
            <w:r w:rsidRPr="00064D8C">
              <w:rPr>
                <w:rFonts w:ascii="Gill Sans" w:hAnsi="Gill Sans" w:cs="Arial"/>
              </w:rPr>
              <w:t>no longer willing or able to accommodate</w:t>
            </w:r>
          </w:p>
        </w:tc>
        <w:tc>
          <w:tcPr>
            <w:tcW w:w="1276" w:type="dxa"/>
            <w:shd w:val="clear" w:color="auto" w:fill="FFFFFF"/>
          </w:tcPr>
          <w:p w:rsidR="000257B0" w:rsidRPr="00064D8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4E1F04" w:rsidRDefault="004E1F04" w:rsidP="004E1F04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</w:t>
            </w:r>
            <w:r w:rsidRPr="004C57B2">
              <w:rPr>
                <w:rFonts w:ascii="Gill Sans" w:hAnsi="Gill Sans"/>
              </w:rPr>
              <w:t>leeping rough</w:t>
            </w:r>
          </w:p>
          <w:p w:rsidR="000257B0" w:rsidRPr="00064D8C" w:rsidRDefault="000257B0" w:rsidP="004E1F04">
            <w:pPr>
              <w:rPr>
                <w:rFonts w:ascii="Gill Sans" w:hAnsi="Gill Sans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257B0" w:rsidRPr="00F6786C" w:rsidRDefault="000257B0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BB6F0E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vMerge w:val="restart"/>
            <w:shd w:val="clear" w:color="auto" w:fill="FFFFFF"/>
          </w:tcPr>
          <w:p w:rsidR="00BB6F0E" w:rsidRPr="004C57B2" w:rsidRDefault="00BB6F0E" w:rsidP="004E1F04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L</w:t>
            </w:r>
            <w:r w:rsidRPr="004C57B2">
              <w:rPr>
                <w:rFonts w:ascii="Gill Sans" w:hAnsi="Gill Sans"/>
              </w:rPr>
              <w:t>eaving or have left local authority care</w:t>
            </w:r>
            <w:r>
              <w:rPr>
                <w:rFonts w:ascii="Gill Sans" w:hAnsi="Gill Sans"/>
              </w:rPr>
              <w:t xml:space="preserve"> (looked after child)</w:t>
            </w:r>
          </w:p>
          <w:p w:rsidR="00BB6F0E" w:rsidRPr="00064D8C" w:rsidRDefault="00BB6F0E" w:rsidP="0050157B">
            <w:pPr>
              <w:rPr>
                <w:rFonts w:ascii="Gill Sans" w:hAnsi="Gill Sans" w:cs="Arial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B6F0E" w:rsidRDefault="00BB6F0E" w:rsidP="00F31053">
            <w:pPr>
              <w:rPr>
                <w:rFonts w:ascii="Gill Sans" w:hAnsi="Gill Sans"/>
                <w:sz w:val="26"/>
                <w:szCs w:val="26"/>
              </w:rPr>
            </w:pPr>
          </w:p>
          <w:p w:rsidR="00BB6F0E" w:rsidRPr="00064D8C" w:rsidRDefault="00BB6F0E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BB6F0E" w:rsidRPr="00BB6F0E" w:rsidRDefault="00BB6F0E" w:rsidP="004E1F04">
            <w:pPr>
              <w:rPr>
                <w:rFonts w:ascii="Gill Sans" w:hAnsi="Gill Sans"/>
              </w:rPr>
            </w:pPr>
            <w:r w:rsidRPr="004C57B2">
              <w:rPr>
                <w:rFonts w:ascii="Gill Sans" w:hAnsi="Gill Sans"/>
              </w:rPr>
              <w:t>You are sofa surfing</w:t>
            </w:r>
          </w:p>
        </w:tc>
        <w:tc>
          <w:tcPr>
            <w:tcW w:w="1417" w:type="dxa"/>
            <w:shd w:val="clear" w:color="auto" w:fill="FFFFFF"/>
          </w:tcPr>
          <w:p w:rsidR="00BB6F0E" w:rsidRPr="00F6786C" w:rsidRDefault="00BB6F0E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BB6F0E" w:rsidRPr="00F6786C" w:rsidTr="00BB6F0E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3686" w:type="dxa"/>
            <w:vMerge/>
            <w:shd w:val="clear" w:color="auto" w:fill="FFFFFF"/>
          </w:tcPr>
          <w:p w:rsidR="00BB6F0E" w:rsidRDefault="00BB6F0E" w:rsidP="004E1F04">
            <w:pPr>
              <w:rPr>
                <w:rFonts w:ascii="Gill Sans" w:hAnsi="Gill Sans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B6F0E" w:rsidRPr="00064D8C" w:rsidRDefault="00BB6F0E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BB6F0E" w:rsidRPr="004C57B2" w:rsidRDefault="00BB6F0E" w:rsidP="004E1F04">
            <w:pPr>
              <w:rPr>
                <w:rFonts w:ascii="Gill Sans" w:hAnsi="Gill Sans"/>
              </w:rPr>
            </w:pPr>
            <w:r w:rsidRPr="00064D8C">
              <w:rPr>
                <w:rFonts w:ascii="Gill Sans" w:hAnsi="Gill Sans" w:cs="Arial"/>
              </w:rPr>
              <w:t>Property disrepair</w:t>
            </w:r>
          </w:p>
        </w:tc>
        <w:tc>
          <w:tcPr>
            <w:tcW w:w="1417" w:type="dxa"/>
            <w:shd w:val="clear" w:color="auto" w:fill="FFFFFF"/>
          </w:tcPr>
          <w:p w:rsidR="00BB6F0E" w:rsidRPr="00F6786C" w:rsidRDefault="00BB6F0E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E1F04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4E1F04" w:rsidRPr="0050157B" w:rsidRDefault="004E1F04" w:rsidP="0050157B">
            <w:pPr>
              <w:rPr>
                <w:rFonts w:ascii="Gill Sans" w:hAnsi="Gill Sans"/>
              </w:rPr>
            </w:pPr>
            <w:r w:rsidRPr="00064D8C">
              <w:rPr>
                <w:rFonts w:ascii="Gill Sans" w:hAnsi="Gill Sans" w:cs="Arial"/>
              </w:rPr>
              <w:t>Relationship with partner ended (non-violent breakdown)</w:t>
            </w:r>
          </w:p>
        </w:tc>
        <w:tc>
          <w:tcPr>
            <w:tcW w:w="1276" w:type="dxa"/>
            <w:shd w:val="clear" w:color="auto" w:fill="FFFFFF"/>
          </w:tcPr>
          <w:p w:rsidR="004E1F04" w:rsidRPr="00064D8C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vMerge w:val="restart"/>
            <w:shd w:val="clear" w:color="auto" w:fill="FFFFFF"/>
          </w:tcPr>
          <w:p w:rsidR="004E1F04" w:rsidRPr="000257B0" w:rsidRDefault="004E1F04" w:rsidP="004E1F04">
            <w:pPr>
              <w:rPr>
                <w:rFonts w:ascii="Gill Sans" w:hAnsi="Gill Sans"/>
              </w:rPr>
            </w:pPr>
            <w:r w:rsidRPr="00064D8C">
              <w:rPr>
                <w:rFonts w:ascii="Gill Sans" w:hAnsi="Gill Sans" w:cs="Arial"/>
              </w:rPr>
              <w:t>Other</w:t>
            </w:r>
            <w:r>
              <w:rPr>
                <w:rFonts w:ascii="Gill Sans" w:hAnsi="Gill Sans" w:cs="Arial"/>
              </w:rPr>
              <w:t xml:space="preserve"> (Please specify):</w:t>
            </w:r>
          </w:p>
          <w:p w:rsidR="004E1F04" w:rsidRDefault="004E1F04" w:rsidP="0050157B">
            <w:pPr>
              <w:rPr>
                <w:rFonts w:ascii="Gill Sans" w:hAnsi="Gill Sans"/>
              </w:rPr>
            </w:pPr>
          </w:p>
          <w:p w:rsidR="004E1F04" w:rsidRDefault="004E1F04" w:rsidP="0050157B">
            <w:pPr>
              <w:rPr>
                <w:rFonts w:ascii="Gill Sans" w:hAnsi="Gill Sans"/>
              </w:rPr>
            </w:pPr>
          </w:p>
          <w:p w:rsidR="004E1F04" w:rsidRDefault="004E1F04" w:rsidP="0050157B">
            <w:pPr>
              <w:rPr>
                <w:rFonts w:ascii="Gill Sans" w:hAnsi="Gill Sans"/>
              </w:rPr>
            </w:pPr>
          </w:p>
          <w:p w:rsidR="004E1F04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  <w:p w:rsidR="004E1F04" w:rsidRPr="00F6786C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E1F04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4E1F04" w:rsidRDefault="004E1F04" w:rsidP="0050157B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  <w:r w:rsidRPr="000257B0">
              <w:rPr>
                <w:rFonts w:ascii="Gill Sans" w:hAnsi="Gill Sans"/>
              </w:rPr>
              <w:t>xperiencing domestic abuse</w:t>
            </w:r>
          </w:p>
          <w:p w:rsidR="004E1F04" w:rsidRDefault="004E1F04" w:rsidP="0050157B">
            <w:pPr>
              <w:rPr>
                <w:rFonts w:ascii="Gill Sans" w:hAnsi="Gill Sans"/>
              </w:rPr>
            </w:pPr>
          </w:p>
        </w:tc>
        <w:tc>
          <w:tcPr>
            <w:tcW w:w="1276" w:type="dxa"/>
            <w:shd w:val="clear" w:color="auto" w:fill="FFFFFF"/>
          </w:tcPr>
          <w:p w:rsidR="004E1F04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  <w:p w:rsidR="004E1F04" w:rsidRPr="00064D8C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vMerge/>
            <w:shd w:val="clear" w:color="auto" w:fill="FFFFFF"/>
          </w:tcPr>
          <w:p w:rsidR="004E1F04" w:rsidRPr="00F6786C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E1F04" w:rsidRPr="00F6786C" w:rsidTr="00BB6F0E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shd w:val="clear" w:color="auto" w:fill="FFFFFF"/>
          </w:tcPr>
          <w:p w:rsidR="004E1F04" w:rsidRPr="000257B0" w:rsidRDefault="004E1F04" w:rsidP="004E1F04">
            <w:pPr>
              <w:rPr>
                <w:rFonts w:ascii="Gill Sans" w:hAnsi="Gill Sans"/>
              </w:rPr>
            </w:pPr>
            <w:r w:rsidRPr="00064D8C">
              <w:rPr>
                <w:rFonts w:ascii="Gill Sans" w:hAnsi="Gill Sans" w:cs="Arial"/>
              </w:rPr>
              <w:t>Racially motivated violence or harassment</w:t>
            </w:r>
          </w:p>
        </w:tc>
        <w:tc>
          <w:tcPr>
            <w:tcW w:w="1276" w:type="dxa"/>
            <w:shd w:val="clear" w:color="auto" w:fill="FFFFFF"/>
          </w:tcPr>
          <w:p w:rsidR="004E1F04" w:rsidRPr="00064D8C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vMerge/>
            <w:shd w:val="clear" w:color="auto" w:fill="FFFFFF"/>
          </w:tcPr>
          <w:p w:rsidR="004E1F04" w:rsidRPr="00F6786C" w:rsidRDefault="004E1F04" w:rsidP="00F31053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</w:tbl>
    <w:p w:rsidR="000257B0" w:rsidRDefault="000257B0"/>
    <w:p w:rsidR="005A60E2" w:rsidRDefault="005A60E2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A60E2" w:rsidTr="00117915">
        <w:tc>
          <w:tcPr>
            <w:tcW w:w="10881" w:type="dxa"/>
            <w:shd w:val="clear" w:color="auto" w:fill="D9D9D9" w:themeFill="background1" w:themeFillShade="D9"/>
          </w:tcPr>
          <w:p w:rsidR="005A60E2" w:rsidRDefault="00800BC6">
            <w:r>
              <w:rPr>
                <w:rFonts w:ascii="Gill Sans MT" w:hAnsi="Gill Sans MT"/>
                <w:b/>
              </w:rPr>
              <w:lastRenderedPageBreak/>
              <w:t>7</w:t>
            </w:r>
            <w:r w:rsidR="005A60E2">
              <w:rPr>
                <w:rFonts w:ascii="Gill Sans MT" w:hAnsi="Gill Sans MT"/>
                <w:b/>
              </w:rPr>
              <w:t>. Please provide details of the circumstances which led to homelessness or risk of homelessness.</w:t>
            </w:r>
          </w:p>
        </w:tc>
      </w:tr>
      <w:tr w:rsidR="005A60E2" w:rsidTr="00117915">
        <w:tc>
          <w:tcPr>
            <w:tcW w:w="10881" w:type="dxa"/>
          </w:tcPr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  <w:p w:rsidR="005A60E2" w:rsidRDefault="005A60E2"/>
        </w:tc>
      </w:tr>
    </w:tbl>
    <w:p w:rsidR="005A60E2" w:rsidRPr="005A60E2" w:rsidRDefault="005A60E2">
      <w:pPr>
        <w:rPr>
          <w:sz w:val="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992"/>
        <w:gridCol w:w="570"/>
        <w:gridCol w:w="140"/>
        <w:gridCol w:w="568"/>
        <w:gridCol w:w="568"/>
        <w:gridCol w:w="1559"/>
        <w:gridCol w:w="2977"/>
        <w:gridCol w:w="1417"/>
      </w:tblGrid>
      <w:tr w:rsidR="002E4BA0" w:rsidRPr="00BE5090" w:rsidTr="004E1F04">
        <w:trPr>
          <w:trHeight w:val="36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4BA0" w:rsidRPr="00BE5090" w:rsidRDefault="00800BC6" w:rsidP="0052504D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8</w:t>
            </w:r>
            <w:r w:rsidR="002E4BA0">
              <w:rPr>
                <w:rFonts w:ascii="Gill Sans" w:hAnsi="Gill Sans"/>
                <w:b/>
              </w:rPr>
              <w:t xml:space="preserve">. </w:t>
            </w:r>
            <w:r w:rsidR="002E4BA0" w:rsidRPr="00BE5090">
              <w:rPr>
                <w:rFonts w:ascii="Gill Sans" w:hAnsi="Gill Sans"/>
                <w:b/>
              </w:rPr>
              <w:t>Date became homeless</w:t>
            </w:r>
            <w:r w:rsidR="0008738A">
              <w:rPr>
                <w:rFonts w:ascii="Gill Sans" w:hAnsi="Gill Sans"/>
                <w:b/>
              </w:rPr>
              <w:t>:</w:t>
            </w: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trHeight w:val="761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H</w:t>
            </w:r>
            <w:r w:rsidRPr="00F6786C">
              <w:rPr>
                <w:rFonts w:ascii="Gill Sans" w:hAnsi="Gill Sans"/>
                <w:b/>
              </w:rPr>
              <w:t>ousehold</w:t>
            </w:r>
            <w:r>
              <w:rPr>
                <w:rFonts w:ascii="Gill Sans" w:hAnsi="Gill Sans"/>
                <w:b/>
              </w:rPr>
              <w:t xml:space="preserve"> details</w:t>
            </w:r>
          </w:p>
          <w:p w:rsidR="002E4BA0" w:rsidRPr="00F6786C" w:rsidRDefault="002E4BA0" w:rsidP="00100DCD">
            <w:pPr>
              <w:ind w:left="318" w:hanging="284"/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 xml:space="preserve">Include anyone who may be </w:t>
            </w:r>
            <w:r w:rsidR="00E4527E">
              <w:rPr>
                <w:rFonts w:ascii="Gill Sans" w:hAnsi="Gill Sans"/>
                <w:sz w:val="22"/>
              </w:rPr>
              <w:t>part of the</w:t>
            </w:r>
            <w:r w:rsidR="004E1F04">
              <w:rPr>
                <w:rFonts w:ascii="Gill Sans" w:hAnsi="Gill Sans"/>
                <w:sz w:val="22"/>
              </w:rPr>
              <w:t xml:space="preserve"> </w:t>
            </w:r>
            <w:r w:rsidR="00E4527E">
              <w:rPr>
                <w:rFonts w:ascii="Gill Sans" w:hAnsi="Gill Sans"/>
                <w:sz w:val="22"/>
              </w:rPr>
              <w:t>household</w:t>
            </w:r>
            <w:r w:rsidRPr="00F6786C">
              <w:rPr>
                <w:rFonts w:ascii="Gill Sans" w:hAnsi="Gill Sans"/>
                <w:sz w:val="22"/>
              </w:rPr>
              <w:t xml:space="preserve">? </w:t>
            </w:r>
          </w:p>
          <w:p w:rsidR="002E4BA0" w:rsidRPr="000746BF" w:rsidRDefault="004E1F04" w:rsidP="00100DCD">
            <w:pPr>
              <w:ind w:left="318" w:hanging="284"/>
              <w:rPr>
                <w:rFonts w:ascii="Gill Sans" w:hAnsi="Gill Sans"/>
                <w:sz w:val="10"/>
                <w:szCs w:val="10"/>
              </w:rPr>
            </w:pPr>
            <w:r>
              <w:rPr>
                <w:rFonts w:ascii="Gill Sans" w:hAnsi="Gill Sans"/>
                <w:sz w:val="22"/>
              </w:rPr>
              <w:t xml:space="preserve">Please give </w:t>
            </w:r>
            <w:r w:rsidR="002E4BA0" w:rsidRPr="000746BF">
              <w:rPr>
                <w:rFonts w:ascii="Gill Sans" w:hAnsi="Gill Sans"/>
                <w:sz w:val="22"/>
              </w:rPr>
              <w:t>details below:</w:t>
            </w: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trHeight w:val="21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>Family Name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>Date of Birth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>Age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>Sex</w:t>
            </w:r>
          </w:p>
          <w:p w:rsidR="002E4BA0" w:rsidRPr="00F6786C" w:rsidRDefault="002E4BA0" w:rsidP="00100DCD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>M/F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 xml:space="preserve">National Insurance No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5A60E2">
            <w:pPr>
              <w:rPr>
                <w:rFonts w:ascii="Gill Sans" w:hAnsi="Gill Sans"/>
                <w:sz w:val="20"/>
              </w:rPr>
            </w:pPr>
            <w:r w:rsidRPr="00F6786C">
              <w:rPr>
                <w:rFonts w:ascii="Gill Sans" w:hAnsi="Gill Sans"/>
                <w:sz w:val="20"/>
              </w:rPr>
              <w:t xml:space="preserve">Relationship to </w:t>
            </w:r>
            <w:r w:rsidR="005A60E2">
              <w:rPr>
                <w:rFonts w:ascii="Gill Sans" w:hAnsi="Gill Sans"/>
                <w:sz w:val="20"/>
              </w:rPr>
              <w:t>service user</w:t>
            </w: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trHeight w:val="14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  <w:sz w:val="20"/>
              </w:rPr>
              <w:t>Ethnicity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</w:rPr>
            </w:pP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cantSplit/>
          <w:trHeight w:val="25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cantSplit/>
          <w:trHeight w:val="258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6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</w:rPr>
            </w:pP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6"/>
                <w:szCs w:val="2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</w:tr>
      <w:tr w:rsidR="002E4BA0" w:rsidRPr="00F6786C" w:rsidTr="004E1F04">
        <w:tblPrEx>
          <w:tblBorders>
            <w:bottom w:val="single" w:sz="4" w:space="0" w:color="BFBFBF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6"/>
                <w:szCs w:val="26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0" w:rsidRPr="00F6786C" w:rsidRDefault="002E4BA0" w:rsidP="00100DCD">
            <w:pPr>
              <w:rPr>
                <w:rFonts w:ascii="Gill Sans" w:hAnsi="Gill Sans"/>
                <w:sz w:val="32"/>
                <w:szCs w:val="26"/>
              </w:rPr>
            </w:pPr>
          </w:p>
        </w:tc>
      </w:tr>
      <w:tr w:rsidR="004E1F04" w:rsidRPr="00F6786C" w:rsidTr="001179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15" w:type="dxa"/>
            <w:gridSpan w:val="9"/>
            <w:shd w:val="clear" w:color="auto" w:fill="D9D9D9" w:themeFill="background1" w:themeFillShade="D9"/>
            <w:vAlign w:val="center"/>
          </w:tcPr>
          <w:p w:rsidR="004E1F04" w:rsidRPr="00F6786C" w:rsidRDefault="00800BC6" w:rsidP="00F31053">
            <w:pPr>
              <w:rPr>
                <w:rFonts w:ascii="Gill Sans" w:hAnsi="Gill Sans"/>
                <w:b/>
                <w:szCs w:val="26"/>
              </w:rPr>
            </w:pPr>
            <w:r>
              <w:rPr>
                <w:rFonts w:ascii="Gill Sans" w:hAnsi="Gill Sans"/>
                <w:b/>
              </w:rPr>
              <w:t>9</w:t>
            </w:r>
            <w:r w:rsidR="00117915">
              <w:rPr>
                <w:rFonts w:ascii="Gill Sans" w:hAnsi="Gill Sans"/>
                <w:b/>
              </w:rPr>
              <w:t>.</w:t>
            </w:r>
            <w:r w:rsidR="00117915" w:rsidRPr="00BE5090">
              <w:rPr>
                <w:rFonts w:ascii="Gill Sans" w:hAnsi="Gill Sans"/>
                <w:b/>
              </w:rPr>
              <w:t xml:space="preserve"> Support Needs </w:t>
            </w:r>
            <w:r w:rsidR="00117915" w:rsidRPr="00BE5090">
              <w:rPr>
                <w:rFonts w:ascii="Gill Sans" w:hAnsi="Gill Sans"/>
                <w:i/>
              </w:rPr>
              <w:t xml:space="preserve">(Please </w:t>
            </w:r>
            <w:r w:rsidR="00117915">
              <w:rPr>
                <w:rFonts w:ascii="Gill Sans" w:hAnsi="Gill Sans"/>
                <w:i/>
              </w:rPr>
              <w:t>tick as many that apply to service user</w:t>
            </w:r>
            <w:r w:rsidR="00117915" w:rsidRPr="00BE5090">
              <w:rPr>
                <w:rFonts w:ascii="Gill Sans" w:hAnsi="Gill Sans"/>
                <w:i/>
              </w:rPr>
              <w:t>)</w:t>
            </w:r>
          </w:p>
        </w:tc>
      </w:tr>
      <w:tr w:rsidR="004566BA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566BA" w:rsidRPr="004D3F2E" w:rsidRDefault="004566BA" w:rsidP="004D3F2E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No support needs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566BA" w:rsidRPr="00064D8C" w:rsidRDefault="004566BA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FFFFFF"/>
          </w:tcPr>
          <w:p w:rsidR="004566BA" w:rsidRPr="004D3F2E" w:rsidRDefault="004566BA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At risk of/has experienced abuse (non-domestic abuse)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4566BA" w:rsidRPr="00F6786C" w:rsidRDefault="004566BA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566BA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566BA" w:rsidRPr="004D3F2E" w:rsidRDefault="004566BA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Young person  aged 16-17 years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566BA" w:rsidRPr="00064D8C" w:rsidRDefault="004566BA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Merge/>
            <w:shd w:val="clear" w:color="auto" w:fill="FFFFFF"/>
          </w:tcPr>
          <w:p w:rsidR="004566BA" w:rsidRPr="004D3F2E" w:rsidRDefault="004566BA" w:rsidP="004D3F2E">
            <w:pPr>
              <w:rPr>
                <w:rFonts w:ascii="Gill Sans" w:hAnsi="Gill San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4566BA" w:rsidRPr="00F6786C" w:rsidRDefault="004566BA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 xml:space="preserve">Young person aged 18-25 years requiring support to manage independently 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Drug dependency needs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 xml:space="preserve">Young parent requiring support to manage independently 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Alcohol dependency needs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Care leaver aged 18-20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Offending History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Care leaver aged 21+ years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History of repeat homelessness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Physical ill health and disability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History of rough sleeping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History of mental health problems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Former asylum seeker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Learning disability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Old age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 xml:space="preserve">At risk of/has experienced sexual abuse/exploitation 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4D3F2E" w:rsidRDefault="004D3F2E" w:rsidP="004D3F2E">
            <w:pPr>
              <w:rPr>
                <w:rFonts w:ascii="Gill Sans" w:hAnsi="Gill Sans"/>
              </w:rPr>
            </w:pPr>
            <w:r w:rsidRPr="004D3F2E">
              <w:rPr>
                <w:rFonts w:ascii="Gill Sans" w:hAnsi="Gill Sans"/>
              </w:rPr>
              <w:t>Served in HM Forces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86" w:type="dxa"/>
            <w:gridSpan w:val="3"/>
            <w:shd w:val="clear" w:color="auto" w:fill="FFFFFF"/>
          </w:tcPr>
          <w:p w:rsidR="004D3F2E" w:rsidRDefault="004D3F2E" w:rsidP="004D3F2E">
            <w:r w:rsidRPr="009D7962">
              <w:rPr>
                <w:rFonts w:ascii="Gill Sans" w:hAnsi="Gill Sans"/>
              </w:rPr>
              <w:t>At risk of/has experienced domestic abuse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D3F2E" w:rsidRPr="00064D8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4D3F2E" w:rsidRPr="00064D8C" w:rsidRDefault="004566BA" w:rsidP="004D3F2E">
            <w:pPr>
              <w:rPr>
                <w:rFonts w:ascii="Gill Sans" w:hAnsi="Gill Sans" w:cs="Arial"/>
              </w:rPr>
            </w:pPr>
            <w:r>
              <w:rPr>
                <w:rFonts w:ascii="Gill Sans" w:hAnsi="Gill Sans"/>
              </w:rPr>
              <w:t>Access to education, employment or training</w:t>
            </w:r>
          </w:p>
        </w:tc>
        <w:tc>
          <w:tcPr>
            <w:tcW w:w="1417" w:type="dxa"/>
            <w:shd w:val="clear" w:color="auto" w:fill="FFFFFF"/>
          </w:tcPr>
          <w:p w:rsidR="004D3F2E" w:rsidRPr="00F6786C" w:rsidRDefault="004D3F2E" w:rsidP="004D3F2E">
            <w:pPr>
              <w:rPr>
                <w:rFonts w:ascii="Gill Sans" w:hAnsi="Gill Sans"/>
                <w:sz w:val="26"/>
                <w:szCs w:val="26"/>
              </w:rPr>
            </w:pPr>
          </w:p>
        </w:tc>
      </w:tr>
      <w:tr w:rsidR="004D3F2E" w:rsidRPr="00F6786C" w:rsidTr="0011791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0915" w:type="dxa"/>
            <w:gridSpan w:val="9"/>
            <w:shd w:val="clear" w:color="auto" w:fill="FFFFFF"/>
          </w:tcPr>
          <w:p w:rsidR="004D3F2E" w:rsidRPr="004566BA" w:rsidRDefault="004D3F2E" w:rsidP="004D3F2E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Other please specify:</w:t>
            </w:r>
          </w:p>
        </w:tc>
      </w:tr>
    </w:tbl>
    <w:p w:rsidR="004D3F2E" w:rsidRDefault="004D3F2E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647D61" w:rsidRPr="00F6786C" w:rsidTr="0052504D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7D61" w:rsidRPr="00F6786C" w:rsidRDefault="00800BC6" w:rsidP="00647D61">
            <w:pPr>
              <w:spacing w:before="40" w:after="40"/>
              <w:rPr>
                <w:rFonts w:ascii="Gill Sans" w:hAnsi="Gill Sans"/>
              </w:rPr>
            </w:pPr>
            <w:r>
              <w:rPr>
                <w:rFonts w:ascii="Gill Sans" w:hAnsi="Gill Sans"/>
                <w:b/>
              </w:rPr>
              <w:t>10</w:t>
            </w:r>
            <w:r w:rsidR="00647D61">
              <w:rPr>
                <w:rFonts w:ascii="Gill Sans" w:hAnsi="Gill Sans"/>
                <w:b/>
              </w:rPr>
              <w:t xml:space="preserve">.  </w:t>
            </w:r>
            <w:r w:rsidR="00647D61" w:rsidRPr="00F6786C">
              <w:rPr>
                <w:rFonts w:ascii="Gill Sans" w:hAnsi="Gill Sans"/>
                <w:b/>
              </w:rPr>
              <w:t>Communication:</w:t>
            </w:r>
          </w:p>
        </w:tc>
      </w:tr>
      <w:tr w:rsidR="00647D61" w:rsidRPr="00F6786C" w:rsidTr="001E3F9C">
        <w:trPr>
          <w:trHeight w:val="18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647D61">
            <w:pPr>
              <w:spacing w:before="80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1216" behindDoc="0" locked="0" layoutInCell="1" allowOverlap="1" wp14:anchorId="0FB4C8AB" wp14:editId="2583112E">
                      <wp:simplePos x="0" y="0"/>
                      <wp:positionH relativeFrom="column">
                        <wp:posOffset>5584190</wp:posOffset>
                      </wp:positionH>
                      <wp:positionV relativeFrom="paragraph">
                        <wp:posOffset>73660</wp:posOffset>
                      </wp:positionV>
                      <wp:extent cx="691515" cy="90805"/>
                      <wp:effectExtent l="9525" t="13970" r="13335" b="9525"/>
                      <wp:wrapNone/>
                      <wp:docPr id="63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64" name="Oval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E0B18EE" id="Group 154" o:spid="_x0000_s1026" style="position:absolute;margin-left:439.7pt;margin-top:5.8pt;width:54.45pt;height:7.15pt;z-index:251721216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">
                      <v:oval id="Oval 155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/>
                      <v:oval id="Oval 156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    </v:group>
                  </w:pict>
                </mc:Fallback>
              </mc:AlternateContent>
            </w:r>
            <w:r w:rsidR="004D3F2E">
              <w:rPr>
                <w:rFonts w:ascii="Gill Sans" w:hAnsi="Gill Sans"/>
              </w:rPr>
              <w:t>L</w:t>
            </w:r>
            <w:r w:rsidRPr="00F6786C">
              <w:rPr>
                <w:rFonts w:ascii="Gill Sans" w:hAnsi="Gill Sans"/>
              </w:rPr>
              <w:t>anguage interpreter or a signer</w:t>
            </w:r>
            <w:r w:rsidR="004D3F2E">
              <w:rPr>
                <w:rFonts w:ascii="Gill Sans" w:hAnsi="Gill Sans"/>
              </w:rPr>
              <w:t xml:space="preserve"> needed</w:t>
            </w:r>
            <w:r w:rsidRPr="00F6786C">
              <w:rPr>
                <w:rFonts w:ascii="Gill Sans" w:hAnsi="Gill Sans"/>
              </w:rPr>
              <w:t>?</w:t>
            </w:r>
            <w:r w:rsidR="004D3F2E">
              <w:rPr>
                <w:rFonts w:ascii="Gill Sans" w:hAnsi="Gill Sans"/>
              </w:rPr>
              <w:t xml:space="preserve">           </w:t>
            </w:r>
            <w:r w:rsidRPr="00F6786C">
              <w:rPr>
                <w:rFonts w:ascii="Gill Sans" w:hAnsi="Gill Sans"/>
              </w:rPr>
              <w:t xml:space="preserve">                                                      </w:t>
            </w:r>
            <w:r w:rsidR="004D3F2E">
              <w:rPr>
                <w:rFonts w:ascii="Gill Sans" w:hAnsi="Gill Sans"/>
              </w:rPr>
              <w:t xml:space="preserve"> </w:t>
            </w:r>
            <w:r w:rsidRPr="00F6786C">
              <w:rPr>
                <w:rFonts w:ascii="Gill Sans" w:hAnsi="Gill Sans"/>
              </w:rPr>
              <w:t>Yes         No</w:t>
            </w:r>
          </w:p>
          <w:p w:rsidR="00647D61" w:rsidRPr="00F6786C" w:rsidRDefault="00647D61" w:rsidP="00647D61">
            <w:pPr>
              <w:spacing w:before="80"/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 xml:space="preserve">If yes, what language?                                    </w:t>
            </w:r>
          </w:p>
        </w:tc>
      </w:tr>
      <w:tr w:rsidR="00647D61" w:rsidRPr="00F6786C" w:rsidTr="001E3F9C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647D61">
            <w:pPr>
              <w:rPr>
                <w:rFonts w:ascii="Gill Sans" w:hAnsi="Gill Sans"/>
                <w:sz w:val="8"/>
                <w:szCs w:val="8"/>
              </w:rPr>
            </w:pPr>
          </w:p>
          <w:p w:rsidR="00647D61" w:rsidRPr="00F6786C" w:rsidRDefault="00647D61" w:rsidP="004D3F2E">
            <w:pPr>
              <w:spacing w:line="276" w:lineRule="auto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00108FE2" wp14:editId="166C82B5">
                      <wp:simplePos x="0" y="0"/>
                      <wp:positionH relativeFrom="column">
                        <wp:posOffset>5584190</wp:posOffset>
                      </wp:positionH>
                      <wp:positionV relativeFrom="paragraph">
                        <wp:posOffset>17145</wp:posOffset>
                      </wp:positionV>
                      <wp:extent cx="691515" cy="90805"/>
                      <wp:effectExtent l="9525" t="6985" r="13335" b="6985"/>
                      <wp:wrapNone/>
                      <wp:docPr id="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61" name="Oval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E2013CF" id="Group 160" o:spid="_x0000_s1026" style="position:absolute;margin-left:439.7pt;margin-top:1.35pt;width:54.45pt;height:7.15pt;z-index:251722240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">
                      <v:oval id="Oval 161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      <v:oval id="Oval 162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    </v:group>
                  </w:pict>
                </mc:Fallback>
              </mc:AlternateContent>
            </w:r>
            <w:r w:rsidR="004D3F2E">
              <w:rPr>
                <w:rFonts w:ascii="Gill Sans" w:hAnsi="Gill Sans"/>
              </w:rPr>
              <w:t>I</w:t>
            </w:r>
            <w:r w:rsidRPr="00F6786C">
              <w:rPr>
                <w:rFonts w:ascii="Gill Sans" w:hAnsi="Gill Sans"/>
              </w:rPr>
              <w:t xml:space="preserve">nformation in any other format, like Braille or large print?   </w:t>
            </w:r>
            <w:r w:rsidR="004D3F2E">
              <w:rPr>
                <w:rFonts w:ascii="Gill Sans" w:hAnsi="Gill Sans"/>
              </w:rPr>
              <w:t xml:space="preserve">                     </w:t>
            </w:r>
            <w:r w:rsidRPr="00F6786C">
              <w:rPr>
                <w:rFonts w:ascii="Gill Sans" w:hAnsi="Gill Sans"/>
              </w:rPr>
              <w:t xml:space="preserve">                </w:t>
            </w:r>
            <w:r w:rsidR="004D3F2E">
              <w:rPr>
                <w:rFonts w:ascii="Gill Sans" w:hAnsi="Gill Sans"/>
              </w:rPr>
              <w:t xml:space="preserve"> </w:t>
            </w:r>
            <w:r w:rsidRPr="00F6786C">
              <w:rPr>
                <w:rFonts w:ascii="Gill Sans" w:hAnsi="Gill Sans"/>
              </w:rPr>
              <w:t>Yes         No                                                                                                             Please say which format:</w:t>
            </w:r>
          </w:p>
        </w:tc>
      </w:tr>
      <w:tr w:rsidR="00647D61" w:rsidRPr="00F6786C" w:rsidTr="001E3F9C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0D1E91" w:rsidRDefault="00647D61" w:rsidP="004D3F2E">
            <w:pPr>
              <w:tabs>
                <w:tab w:val="left" w:pos="6240"/>
              </w:tabs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73737DD5" wp14:editId="30AF39E8">
                      <wp:simplePos x="0" y="0"/>
                      <wp:positionH relativeFrom="column">
                        <wp:posOffset>5607050</wp:posOffset>
                      </wp:positionH>
                      <wp:positionV relativeFrom="paragraph">
                        <wp:posOffset>33020</wp:posOffset>
                      </wp:positionV>
                      <wp:extent cx="691515" cy="90805"/>
                      <wp:effectExtent l="13335" t="12065" r="9525" b="11430"/>
                      <wp:wrapNone/>
                      <wp:docPr id="5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58" name="Oval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52ED222" id="Group 160" o:spid="_x0000_s1026" style="position:absolute;margin-left:441.5pt;margin-top:2.6pt;width:54.45pt;height:7.15pt;z-index:251723264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">
                      <v:oval id="Oval 161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      <v:oval id="Oval 162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    </v:group>
                  </w:pict>
                </mc:Fallback>
              </mc:AlternateContent>
            </w:r>
            <w:r w:rsidR="004D3F2E">
              <w:rPr>
                <w:rFonts w:ascii="Gill Sans" w:hAnsi="Gill Sans"/>
              </w:rPr>
              <w:t>H</w:t>
            </w:r>
            <w:r w:rsidRPr="00F6786C">
              <w:rPr>
                <w:rFonts w:ascii="Gill Sans" w:hAnsi="Gill Sans"/>
              </w:rPr>
              <w:t>elp with reading, writing or completing forms</w:t>
            </w:r>
            <w:r w:rsidR="004D3F2E">
              <w:rPr>
                <w:rFonts w:ascii="Gill Sans" w:hAnsi="Gill Sans"/>
              </w:rPr>
              <w:t xml:space="preserve"> required</w:t>
            </w:r>
            <w:r w:rsidRPr="00F6786C">
              <w:rPr>
                <w:rFonts w:ascii="Gill Sans" w:hAnsi="Gill Sans"/>
              </w:rPr>
              <w:t>?</w:t>
            </w:r>
            <w:r w:rsidR="004D3F2E">
              <w:rPr>
                <w:rFonts w:ascii="Gill Sans" w:hAnsi="Gill Sans"/>
              </w:rPr>
              <w:t xml:space="preserve">         </w:t>
            </w:r>
            <w:r w:rsidRPr="00F6786C">
              <w:rPr>
                <w:rFonts w:ascii="Gill Sans" w:hAnsi="Gill Sans"/>
              </w:rPr>
              <w:t xml:space="preserve">                                  Yes         No                                                                                </w:t>
            </w:r>
          </w:p>
        </w:tc>
      </w:tr>
    </w:tbl>
    <w:p w:rsidR="00647D61" w:rsidRPr="004D3F2E" w:rsidRDefault="00647D61">
      <w:pPr>
        <w:rPr>
          <w:sz w:val="8"/>
        </w:rPr>
      </w:pPr>
    </w:p>
    <w:tbl>
      <w:tblPr>
        <w:tblW w:w="10915" w:type="dxa"/>
        <w:tblInd w:w="-34" w:type="dxa"/>
        <w:tblBorders>
          <w:top w:val="single" w:sz="2" w:space="0" w:color="BFBFBF"/>
          <w:left w:val="single" w:sz="2" w:space="0" w:color="FFFFFF"/>
          <w:bottom w:val="single" w:sz="2" w:space="0" w:color="BFBFBF"/>
          <w:right w:val="single" w:sz="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426"/>
        <w:gridCol w:w="425"/>
        <w:gridCol w:w="567"/>
        <w:gridCol w:w="850"/>
        <w:gridCol w:w="284"/>
        <w:gridCol w:w="425"/>
        <w:gridCol w:w="709"/>
        <w:gridCol w:w="567"/>
        <w:gridCol w:w="425"/>
        <w:gridCol w:w="992"/>
        <w:gridCol w:w="567"/>
        <w:gridCol w:w="709"/>
        <w:gridCol w:w="992"/>
      </w:tblGrid>
      <w:tr w:rsidR="00647D61" w:rsidRPr="00A1337E" w:rsidTr="001E3F9C">
        <w:trPr>
          <w:cantSplit/>
          <w:trHeight w:val="24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7D61" w:rsidRPr="00A1337E" w:rsidRDefault="00800BC6" w:rsidP="004D3F2E">
            <w:pPr>
              <w:spacing w:before="120"/>
              <w:rPr>
                <w:rFonts w:ascii="Gill Sans" w:hAnsi="Gill Sans"/>
                <w:bCs/>
              </w:rPr>
            </w:pPr>
            <w:r>
              <w:rPr>
                <w:rFonts w:ascii="Gill Sans" w:hAnsi="Gill Sans"/>
                <w:b/>
              </w:rPr>
              <w:t>11</w:t>
            </w:r>
            <w:r w:rsidR="0052504D">
              <w:rPr>
                <w:rFonts w:ascii="Gill Sans" w:hAnsi="Gill Sans"/>
                <w:b/>
              </w:rPr>
              <w:t xml:space="preserve">. </w:t>
            </w:r>
            <w:r w:rsidR="004D3F2E">
              <w:rPr>
                <w:rFonts w:ascii="Gill Sans" w:hAnsi="Gill Sans"/>
                <w:b/>
              </w:rPr>
              <w:t>S</w:t>
            </w:r>
            <w:r w:rsidR="00647D61" w:rsidRPr="00576BD6">
              <w:rPr>
                <w:rFonts w:ascii="Gill Sans" w:hAnsi="Gill Sans"/>
                <w:b/>
              </w:rPr>
              <w:t>tatus</w:t>
            </w:r>
            <w:r w:rsidR="004D3F2E">
              <w:rPr>
                <w:rFonts w:ascii="Gill Sans" w:hAnsi="Gill Sans"/>
                <w:b/>
              </w:rPr>
              <w:t>:</w:t>
            </w:r>
            <w:r w:rsidR="00647D61" w:rsidRPr="00711094">
              <w:rPr>
                <w:rFonts w:ascii="Gill Sans" w:hAnsi="Gill Sans"/>
                <w:b/>
                <w:sz w:val="28"/>
              </w:rPr>
              <w:t xml:space="preserve"> </w:t>
            </w:r>
          </w:p>
        </w:tc>
      </w:tr>
      <w:tr w:rsidR="00647D61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4D3F2E">
            <w:pPr>
              <w:spacing w:before="60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7120" behindDoc="0" locked="0" layoutInCell="1" allowOverlap="1" wp14:anchorId="44A93B7A" wp14:editId="2B5B90DC">
                      <wp:simplePos x="0" y="0"/>
                      <wp:positionH relativeFrom="column">
                        <wp:posOffset>5807498</wp:posOffset>
                      </wp:positionH>
                      <wp:positionV relativeFrom="paragraph">
                        <wp:posOffset>70485</wp:posOffset>
                      </wp:positionV>
                      <wp:extent cx="691515" cy="90805"/>
                      <wp:effectExtent l="0" t="0" r="13335" b="23495"/>
                      <wp:wrapNone/>
                      <wp:docPr id="30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31" name="Oval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18F80F2" id="Group 124" o:spid="_x0000_s1026" style="position:absolute;margin-left:457.3pt;margin-top:5.55pt;width:54.45pt;height:7.15pt;z-index:251717120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">
                      <v:oval id="Oval 125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  <v:oval id="Oval 126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    </v:group>
                  </w:pict>
                </mc:Fallback>
              </mc:AlternateContent>
            </w:r>
            <w:r w:rsidR="004D3F2E">
              <w:rPr>
                <w:rFonts w:ascii="Gill Sans" w:hAnsi="Gill Sans"/>
              </w:rPr>
              <w:t>Is the service user or m</w:t>
            </w:r>
            <w:r w:rsidRPr="00F6786C">
              <w:rPr>
                <w:rFonts w:ascii="Gill Sans" w:hAnsi="Gill Sans"/>
              </w:rPr>
              <w:t xml:space="preserve">embers of </w:t>
            </w:r>
            <w:r>
              <w:rPr>
                <w:rFonts w:ascii="Gill Sans" w:hAnsi="Gill Sans"/>
              </w:rPr>
              <w:t xml:space="preserve">the </w:t>
            </w:r>
            <w:r w:rsidRPr="00F6786C">
              <w:rPr>
                <w:rFonts w:ascii="Gill Sans" w:hAnsi="Gill Sans"/>
              </w:rPr>
              <w:t>household British or</w:t>
            </w:r>
            <w:r>
              <w:rPr>
                <w:rFonts w:ascii="Gill Sans" w:hAnsi="Gill Sans"/>
              </w:rPr>
              <w:t xml:space="preserve"> Commonwealth citizens?    </w:t>
            </w:r>
            <w:r w:rsidRPr="00F6786C">
              <w:rPr>
                <w:rFonts w:ascii="Gill Sans" w:hAnsi="Gill Sans"/>
              </w:rPr>
              <w:t xml:space="preserve">Yes          No  </w:t>
            </w:r>
          </w:p>
        </w:tc>
      </w:tr>
      <w:tr w:rsidR="00647D61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647D61">
            <w:pPr>
              <w:spacing w:before="60"/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 xml:space="preserve">Please tick the description that best describes </w:t>
            </w:r>
            <w:r>
              <w:rPr>
                <w:rFonts w:ascii="Gill Sans" w:hAnsi="Gill Sans"/>
              </w:rPr>
              <w:t>the service user</w:t>
            </w:r>
            <w:r w:rsidR="004566BA">
              <w:rPr>
                <w:rFonts w:ascii="Gill Sans" w:hAnsi="Gill Sans"/>
              </w:rPr>
              <w:t xml:space="preserve"> (S-U)</w:t>
            </w:r>
            <w:r w:rsidRPr="00F6786C">
              <w:rPr>
                <w:rFonts w:ascii="Gill Sans" w:hAnsi="Gill Sans"/>
              </w:rPr>
              <w:t xml:space="preserve"> / partner</w:t>
            </w:r>
            <w:r>
              <w:rPr>
                <w:rFonts w:ascii="Gill Sans" w:hAnsi="Gill Sans"/>
              </w:rPr>
              <w:t>’</w:t>
            </w:r>
            <w:r w:rsidRPr="00F6786C">
              <w:rPr>
                <w:rFonts w:ascii="Gill Sans" w:hAnsi="Gill Sans"/>
              </w:rPr>
              <w:t>s nationality:</w:t>
            </w: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52504D" w:rsidRDefault="00430F26" w:rsidP="00100DCD">
            <w:pPr>
              <w:rPr>
                <w:rFonts w:ascii="Gill Sans" w:hAnsi="Gill Sans"/>
                <w:b/>
                <w:sz w:val="20"/>
                <w:szCs w:val="22"/>
              </w:rPr>
            </w:pPr>
            <w:r>
              <w:rPr>
                <w:rFonts w:ascii="Gill Sans" w:hAnsi="Gill Sans"/>
                <w:b/>
                <w:sz w:val="20"/>
                <w:szCs w:val="22"/>
              </w:rPr>
              <w:t>S-U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52504D" w:rsidRDefault="00647D61" w:rsidP="00100DCD">
            <w:pPr>
              <w:rPr>
                <w:rFonts w:ascii="Gill Sans" w:hAnsi="Gill Sans"/>
                <w:b/>
                <w:sz w:val="20"/>
                <w:szCs w:val="22"/>
              </w:rPr>
            </w:pPr>
            <w:r w:rsidRPr="0052504D">
              <w:rPr>
                <w:rFonts w:ascii="Gill Sans" w:hAnsi="Gill Sans"/>
                <w:b/>
                <w:sz w:val="20"/>
                <w:szCs w:val="22"/>
              </w:rPr>
              <w:t>Partner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52504D" w:rsidRDefault="00647D61" w:rsidP="00100DCD">
            <w:pPr>
              <w:rPr>
                <w:rFonts w:ascii="Gill Sans" w:hAnsi="Gill Sans"/>
                <w:b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52504D" w:rsidRDefault="00430F26" w:rsidP="00100DCD">
            <w:pPr>
              <w:rPr>
                <w:rFonts w:ascii="Gill Sans" w:hAnsi="Gill Sans"/>
                <w:b/>
                <w:sz w:val="20"/>
                <w:szCs w:val="22"/>
              </w:rPr>
            </w:pPr>
            <w:r>
              <w:rPr>
                <w:rFonts w:ascii="Gill Sans" w:hAnsi="Gill Sans"/>
                <w:b/>
                <w:sz w:val="20"/>
                <w:szCs w:val="22"/>
              </w:rPr>
              <w:t>S-U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52504D" w:rsidRDefault="00647D61" w:rsidP="00100DCD">
            <w:pPr>
              <w:rPr>
                <w:rFonts w:ascii="Gill Sans" w:hAnsi="Gill Sans"/>
                <w:b/>
                <w:sz w:val="20"/>
                <w:szCs w:val="22"/>
              </w:rPr>
            </w:pPr>
            <w:r w:rsidRPr="0052504D">
              <w:rPr>
                <w:rFonts w:ascii="Gill Sans" w:hAnsi="Gill Sans"/>
                <w:b/>
                <w:sz w:val="20"/>
                <w:szCs w:val="22"/>
              </w:rPr>
              <w:t>Partner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52504D" w:rsidRDefault="00647D61" w:rsidP="00100DCD">
            <w:pPr>
              <w:rPr>
                <w:rFonts w:ascii="Gill Sans" w:hAnsi="Gill Sans"/>
                <w:b/>
                <w:color w:val="FF000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52504D" w:rsidRDefault="00430F26" w:rsidP="00100DCD">
            <w:pPr>
              <w:rPr>
                <w:rFonts w:ascii="Gill Sans" w:hAnsi="Gill Sans"/>
                <w:b/>
                <w:sz w:val="20"/>
                <w:szCs w:val="22"/>
              </w:rPr>
            </w:pPr>
            <w:r>
              <w:rPr>
                <w:rFonts w:ascii="Gill Sans" w:hAnsi="Gill Sans"/>
                <w:b/>
                <w:sz w:val="20"/>
                <w:szCs w:val="22"/>
              </w:rPr>
              <w:t>S-U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52504D" w:rsidRDefault="00647D61" w:rsidP="00100DCD">
            <w:pPr>
              <w:rPr>
                <w:rFonts w:ascii="Gill Sans" w:hAnsi="Gill Sans"/>
                <w:b/>
                <w:sz w:val="20"/>
                <w:szCs w:val="22"/>
              </w:rPr>
            </w:pPr>
            <w:r w:rsidRPr="0052504D">
              <w:rPr>
                <w:rFonts w:ascii="Gill Sans" w:hAnsi="Gill Sans"/>
                <w:b/>
                <w:sz w:val="20"/>
                <w:szCs w:val="22"/>
              </w:rPr>
              <w:t>Partner</w:t>
            </w: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UK NATIONAL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HUNGARIAN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S</w:t>
            </w:r>
            <w:r w:rsidRPr="00F6786C">
              <w:rPr>
                <w:rFonts w:ascii="Gill Sans" w:hAnsi="Gill Sans"/>
                <w:sz w:val="22"/>
              </w:rPr>
              <w:t>LOVENIAN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ind w:right="-108"/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 xml:space="preserve">UK NATIONAL </w:t>
            </w:r>
            <w:r w:rsidR="00430F26">
              <w:rPr>
                <w:rFonts w:ascii="Gill Sans" w:hAnsi="Gill Sans"/>
                <w:sz w:val="22"/>
              </w:rPr>
              <w:t>(</w:t>
            </w:r>
            <w:r>
              <w:rPr>
                <w:rFonts w:ascii="Gill Sans" w:hAnsi="Gill Sans"/>
                <w:sz w:val="22"/>
              </w:rPr>
              <w:t>returning from abroad or in UK for 1</w:t>
            </w:r>
            <w:r w:rsidRPr="0040455E">
              <w:rPr>
                <w:rFonts w:ascii="Gill Sans" w:hAnsi="Gill Sans"/>
                <w:sz w:val="22"/>
                <w:vertAlign w:val="superscript"/>
              </w:rPr>
              <w:t>st</w:t>
            </w:r>
            <w:r>
              <w:rPr>
                <w:rFonts w:ascii="Gill Sans" w:hAnsi="Gill Sans"/>
                <w:sz w:val="22"/>
              </w:rPr>
              <w:t xml:space="preserve"> time</w:t>
            </w:r>
            <w:r w:rsidR="00430F26">
              <w:rPr>
                <w:rFonts w:ascii="Gill Sans" w:hAnsi="Gill Sans"/>
                <w:sz w:val="22"/>
              </w:rPr>
              <w:t>)</w:t>
            </w:r>
            <w:r>
              <w:rPr>
                <w:rFonts w:ascii="Gill Sans" w:hAnsi="Gill Sans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IRISH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OTHER EEA</w:t>
            </w:r>
          </w:p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NATIONAL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ind w:right="-108"/>
              <w:rPr>
                <w:rFonts w:ascii="Gill Sans" w:hAnsi="Gill Sans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LATVIAN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BULGARIAN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LITHUANIAN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 xml:space="preserve">NON EEA </w:t>
            </w:r>
          </w:p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NATIONAL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CZECH REPUBLIC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R</w:t>
            </w:r>
            <w:r w:rsidRPr="00F6786C">
              <w:rPr>
                <w:rFonts w:ascii="Gill Sans" w:hAnsi="Gill Sans"/>
                <w:sz w:val="22"/>
              </w:rPr>
              <w:t>OMANIAN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CROATION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POLISH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Not Known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 w:rsidRPr="00F6786C">
              <w:rPr>
                <w:rFonts w:ascii="Gill Sans" w:hAnsi="Gill Sans"/>
                <w:sz w:val="22"/>
              </w:rPr>
              <w:t>ESTONIAN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  <w:r>
              <w:rPr>
                <w:rFonts w:ascii="Gill Sans" w:hAnsi="Gill Sans"/>
                <w:sz w:val="22"/>
              </w:rPr>
              <w:t>S</w:t>
            </w:r>
            <w:r w:rsidRPr="00F6786C">
              <w:rPr>
                <w:rFonts w:ascii="Gill Sans" w:hAnsi="Gill Sans"/>
                <w:sz w:val="22"/>
              </w:rPr>
              <w:t>LOVAKIAN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7D61" w:rsidRDefault="00647D61" w:rsidP="00100DCD">
            <w:pPr>
              <w:rPr>
                <w:rFonts w:ascii="Gill Sans" w:hAnsi="Gill San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jc w:val="center"/>
              <w:rPr>
                <w:rFonts w:ascii="Gill Sans" w:hAnsi="Gill Sans"/>
              </w:rPr>
            </w:pPr>
          </w:p>
        </w:tc>
      </w:tr>
      <w:tr w:rsidR="00647D61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430F26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>Other:</w:t>
            </w:r>
            <w:r w:rsidRPr="00302AC8">
              <w:rPr>
                <w:rFonts w:ascii="Gill Sans" w:hAnsi="Gill Sans"/>
                <w:sz w:val="32"/>
              </w:rPr>
              <w:t xml:space="preserve">  </w:t>
            </w:r>
            <w:r w:rsidRPr="00F6786C">
              <w:rPr>
                <w:rFonts w:ascii="Gill Sans" w:hAnsi="Gill Sans"/>
                <w:i/>
                <w:sz w:val="22"/>
              </w:rPr>
              <w:t>(please describe)</w:t>
            </w:r>
            <w:r w:rsidR="0052504D">
              <w:rPr>
                <w:rFonts w:ascii="Gill Sans" w:hAnsi="Gill Sans"/>
                <w:i/>
                <w:sz w:val="22"/>
              </w:rPr>
              <w:t>_________________________________________________________________________</w:t>
            </w:r>
          </w:p>
        </w:tc>
      </w:tr>
      <w:tr w:rsidR="00647D61" w:rsidRPr="009A30F0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04D" w:rsidRPr="0052504D" w:rsidRDefault="00647D61" w:rsidP="00100DCD">
            <w:pPr>
              <w:spacing w:before="60"/>
              <w:rPr>
                <w:rFonts w:ascii="Gill Sans" w:hAnsi="Gill Sans"/>
                <w:b/>
                <w:noProof/>
                <w:lang w:eastAsia="en-GB"/>
              </w:rPr>
            </w:pPr>
            <w:r w:rsidRPr="009A30F0">
              <w:rPr>
                <w:rFonts w:ascii="Gill Sans" w:hAnsi="Gill Sans"/>
                <w:b/>
                <w:noProof/>
                <w:lang w:eastAsia="en-GB"/>
              </w:rPr>
              <w:t>Eligibility</w:t>
            </w:r>
          </w:p>
        </w:tc>
      </w:tr>
      <w:tr w:rsidR="00647D61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647D61">
            <w:pPr>
              <w:spacing w:before="60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6108A8EF" wp14:editId="2445B690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83185</wp:posOffset>
                      </wp:positionV>
                      <wp:extent cx="691515" cy="90805"/>
                      <wp:effectExtent l="6985" t="6350" r="6350" b="7620"/>
                      <wp:wrapNone/>
                      <wp:docPr id="27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28" name="Oval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2943B57" id="Group 163" o:spid="_x0000_s1026" style="position:absolute;margin-left:413.65pt;margin-top:6.55pt;width:54.45pt;height:7.15pt;z-index:251718144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">
                      <v:oval id="Oval 164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      <v:oval id="Oval 165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ascii="Gill Sans" w:hAnsi="Gill Sans"/>
              </w:rPr>
              <w:t>Has the service user</w:t>
            </w:r>
            <w:r w:rsidRPr="00F6786C">
              <w:rPr>
                <w:rFonts w:ascii="Gill Sans" w:hAnsi="Gill Sans"/>
              </w:rPr>
              <w:t xml:space="preserve"> or anyone on </w:t>
            </w:r>
            <w:r>
              <w:rPr>
                <w:rFonts w:ascii="Gill Sans" w:hAnsi="Gill Sans"/>
              </w:rPr>
              <w:t>the referral</w:t>
            </w:r>
            <w:r w:rsidRPr="00F6786C">
              <w:rPr>
                <w:rFonts w:ascii="Gill Sans" w:hAnsi="Gill Sans"/>
              </w:rPr>
              <w:t xml:space="preserve"> ever lived out</w:t>
            </w:r>
            <w:r>
              <w:rPr>
                <w:rFonts w:ascii="Gill Sans" w:hAnsi="Gill Sans"/>
              </w:rPr>
              <w:t xml:space="preserve">side the UK?           </w:t>
            </w:r>
            <w:r w:rsidRPr="00F6786C">
              <w:rPr>
                <w:rFonts w:ascii="Gill Sans" w:hAnsi="Gill Sans"/>
              </w:rPr>
              <w:t xml:space="preserve">          Yes        No  </w:t>
            </w:r>
          </w:p>
        </w:tc>
      </w:tr>
      <w:tr w:rsidR="00647D61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Default="00647D61" w:rsidP="00647D61">
            <w:pPr>
              <w:spacing w:before="60"/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 xml:space="preserve">When did </w:t>
            </w:r>
            <w:r>
              <w:rPr>
                <w:rFonts w:ascii="Gill Sans" w:hAnsi="Gill Sans"/>
              </w:rPr>
              <w:t>they</w:t>
            </w:r>
            <w:r w:rsidRPr="00F6786C">
              <w:rPr>
                <w:rFonts w:ascii="Gill Sans" w:hAnsi="Gill Sans"/>
              </w:rPr>
              <w:t xml:space="preserve"> / household member arrive in the UK?</w:t>
            </w:r>
          </w:p>
          <w:p w:rsidR="0052504D" w:rsidRPr="00F6786C" w:rsidRDefault="0052504D" w:rsidP="00647D61">
            <w:pPr>
              <w:spacing w:before="60"/>
              <w:rPr>
                <w:rFonts w:ascii="Gill Sans" w:hAnsi="Gill Sans"/>
              </w:rPr>
            </w:pPr>
          </w:p>
        </w:tc>
      </w:tr>
      <w:tr w:rsidR="00647D61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647D61">
            <w:pPr>
              <w:spacing w:before="60"/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2254A2E2" wp14:editId="23F96B6E">
                      <wp:simplePos x="0" y="0"/>
                      <wp:positionH relativeFrom="column">
                        <wp:posOffset>5260340</wp:posOffset>
                      </wp:positionH>
                      <wp:positionV relativeFrom="paragraph">
                        <wp:posOffset>66675</wp:posOffset>
                      </wp:positionV>
                      <wp:extent cx="691515" cy="90805"/>
                      <wp:effectExtent l="13970" t="6350" r="8890" b="7620"/>
                      <wp:wrapNone/>
                      <wp:docPr id="24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25" name="Oval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87E3FC5" id="Group 166" o:spid="_x0000_s1026" style="position:absolute;margin-left:414.2pt;margin-top:5.25pt;width:54.45pt;height:7.15pt;z-index:251719168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">
                      <v:oval id="Oval 167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    <v:oval id="Oval 168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</v:group>
                  </w:pict>
                </mc:Fallback>
              </mc:AlternateContent>
            </w:r>
            <w:r w:rsidRPr="00F6786C">
              <w:rPr>
                <w:rFonts w:ascii="Gill Sans" w:hAnsi="Gill Sans"/>
              </w:rPr>
              <w:t xml:space="preserve">Are </w:t>
            </w:r>
            <w:r>
              <w:rPr>
                <w:rFonts w:ascii="Gill Sans" w:hAnsi="Gill Sans"/>
              </w:rPr>
              <w:t>they</w:t>
            </w:r>
            <w:r w:rsidRPr="00F6786C">
              <w:rPr>
                <w:rFonts w:ascii="Gill Sans" w:hAnsi="Gill Sans"/>
              </w:rPr>
              <w:t xml:space="preserve"> / </w:t>
            </w:r>
            <w:r>
              <w:rPr>
                <w:rFonts w:ascii="Gill Sans" w:hAnsi="Gill Sans"/>
              </w:rPr>
              <w:t>the</w:t>
            </w:r>
            <w:r w:rsidRPr="00F6786C">
              <w:rPr>
                <w:rFonts w:ascii="Gill Sans" w:hAnsi="Gill Sans"/>
              </w:rPr>
              <w:t xml:space="preserve"> partner/ other household members subject to immigration control        Yes         No  </w:t>
            </w:r>
          </w:p>
        </w:tc>
      </w:tr>
      <w:tr w:rsidR="00647D61" w:rsidRPr="00FF11CA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1" w:rsidRPr="00F6786C" w:rsidRDefault="00647D61" w:rsidP="00100DCD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>Please give details below:</w:t>
            </w:r>
          </w:p>
          <w:p w:rsidR="00647D61" w:rsidRPr="00F6786C" w:rsidRDefault="00647D61" w:rsidP="00100DCD">
            <w:pPr>
              <w:rPr>
                <w:rFonts w:ascii="Gill Sans" w:hAnsi="Gill Sans"/>
              </w:rPr>
            </w:pPr>
          </w:p>
          <w:p w:rsidR="00647D61" w:rsidRPr="00F6786C" w:rsidRDefault="00647D61" w:rsidP="00100DCD">
            <w:pPr>
              <w:rPr>
                <w:rFonts w:ascii="Gill Sans" w:hAnsi="Gill Sans"/>
              </w:rPr>
            </w:pPr>
          </w:p>
          <w:p w:rsidR="00647D61" w:rsidRDefault="00647D61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100DCD" w:rsidRDefault="00100DCD" w:rsidP="00100DCD">
            <w:pPr>
              <w:rPr>
                <w:rFonts w:ascii="Gill Sans" w:hAnsi="Gill Sans"/>
                <w:sz w:val="16"/>
              </w:rPr>
            </w:pPr>
          </w:p>
          <w:p w:rsidR="000746BF" w:rsidRDefault="000746BF" w:rsidP="00100DCD">
            <w:pPr>
              <w:rPr>
                <w:rFonts w:ascii="Gill Sans" w:hAnsi="Gill Sans"/>
                <w:sz w:val="16"/>
              </w:rPr>
            </w:pPr>
          </w:p>
          <w:p w:rsidR="000746BF" w:rsidRDefault="000746BF" w:rsidP="00100DCD">
            <w:pPr>
              <w:rPr>
                <w:rFonts w:ascii="Gill Sans" w:hAnsi="Gill Sans"/>
                <w:sz w:val="16"/>
              </w:rPr>
            </w:pPr>
          </w:p>
          <w:p w:rsidR="000746BF" w:rsidRDefault="000746BF" w:rsidP="00100DCD">
            <w:pPr>
              <w:rPr>
                <w:rFonts w:ascii="Gill Sans" w:hAnsi="Gill Sans"/>
                <w:sz w:val="16"/>
              </w:rPr>
            </w:pPr>
          </w:p>
          <w:p w:rsidR="000746BF" w:rsidRDefault="000746BF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Default="0052504D" w:rsidP="00100DCD">
            <w:pPr>
              <w:rPr>
                <w:rFonts w:ascii="Gill Sans" w:hAnsi="Gill Sans"/>
                <w:sz w:val="16"/>
              </w:rPr>
            </w:pPr>
          </w:p>
          <w:p w:rsidR="0052504D" w:rsidRPr="00FF11CA" w:rsidRDefault="0052504D" w:rsidP="00100DCD">
            <w:pPr>
              <w:rPr>
                <w:rFonts w:ascii="Gill Sans" w:hAnsi="Gill Sans"/>
                <w:sz w:val="16"/>
              </w:rPr>
            </w:pPr>
          </w:p>
        </w:tc>
      </w:tr>
      <w:tr w:rsidR="00DD66EC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6EC" w:rsidRPr="00F6786C" w:rsidRDefault="00800BC6" w:rsidP="00100DCD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lastRenderedPageBreak/>
              <w:t>12</w:t>
            </w:r>
            <w:r w:rsidR="00DD66EC">
              <w:rPr>
                <w:rFonts w:ascii="Gill Sans" w:hAnsi="Gill Sans"/>
                <w:b/>
              </w:rPr>
              <w:t xml:space="preserve">.  </w:t>
            </w:r>
            <w:r w:rsidR="00DD66EC" w:rsidRPr="00F6786C">
              <w:rPr>
                <w:rFonts w:ascii="Gill Sans" w:hAnsi="Gill Sans"/>
                <w:b/>
              </w:rPr>
              <w:t xml:space="preserve">Work, </w:t>
            </w:r>
            <w:r w:rsidR="00DD66EC">
              <w:rPr>
                <w:rFonts w:ascii="Gill Sans" w:hAnsi="Gill Sans"/>
                <w:b/>
              </w:rPr>
              <w:t>e</w:t>
            </w:r>
            <w:r w:rsidR="00DD66EC" w:rsidRPr="00F6786C">
              <w:rPr>
                <w:rFonts w:ascii="Gill Sans" w:hAnsi="Gill Sans"/>
                <w:b/>
              </w:rPr>
              <w:t xml:space="preserve">ducation, </w:t>
            </w:r>
            <w:r w:rsidR="00DD66EC">
              <w:rPr>
                <w:rFonts w:ascii="Gill Sans" w:hAnsi="Gill Sans"/>
                <w:b/>
              </w:rPr>
              <w:t>and</w:t>
            </w:r>
            <w:r w:rsidR="00DD66EC" w:rsidRPr="00F6786C">
              <w:rPr>
                <w:rFonts w:ascii="Gill Sans" w:hAnsi="Gill Sans"/>
                <w:b/>
              </w:rPr>
              <w:t xml:space="preserve"> </w:t>
            </w:r>
            <w:r w:rsidR="00DD66EC">
              <w:rPr>
                <w:rFonts w:ascii="Gill Sans" w:hAnsi="Gill Sans"/>
                <w:b/>
              </w:rPr>
              <w:t>t</w:t>
            </w:r>
            <w:r w:rsidR="00DD66EC" w:rsidRPr="00F6786C">
              <w:rPr>
                <w:rFonts w:ascii="Gill Sans" w:hAnsi="Gill Sans"/>
                <w:b/>
              </w:rPr>
              <w:t>raining</w:t>
            </w:r>
            <w:r w:rsidR="00DD66EC">
              <w:rPr>
                <w:rFonts w:ascii="Gill Sans" w:hAnsi="Gill Sans"/>
                <w:b/>
              </w:rPr>
              <w:t xml:space="preserve"> </w:t>
            </w:r>
          </w:p>
        </w:tc>
      </w:tr>
      <w:tr w:rsidR="00DD66EC" w:rsidRPr="00E620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Default="00DD66EC" w:rsidP="00100DCD">
            <w:pPr>
              <w:rPr>
                <w:rFonts w:ascii="Gill Sans" w:hAnsi="Gill Sans"/>
              </w:rPr>
            </w:pPr>
            <w:r w:rsidRPr="00DD66EC">
              <w:rPr>
                <w:rFonts w:ascii="Gill Sans" w:hAnsi="Gill Sans"/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1" allowOverlap="1" wp14:anchorId="65516311" wp14:editId="7E527FB4">
                      <wp:simplePos x="0" y="0"/>
                      <wp:positionH relativeFrom="column">
                        <wp:posOffset>318558</wp:posOffset>
                      </wp:positionH>
                      <wp:positionV relativeFrom="paragraph">
                        <wp:posOffset>233045</wp:posOffset>
                      </wp:positionV>
                      <wp:extent cx="691515" cy="90805"/>
                      <wp:effectExtent l="0" t="0" r="13335" b="23495"/>
                      <wp:wrapNone/>
                      <wp:docPr id="21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90805"/>
                                <a:chOff x="9121" y="4309"/>
                                <a:chExt cx="1089" cy="143"/>
                              </a:xfrm>
                            </wpg:grpSpPr>
                            <wps:wsp>
                              <wps:cNvPr id="22" name="Oval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1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7" y="4309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B481AC2" id="Group 223" o:spid="_x0000_s1026" style="position:absolute;margin-left:25.1pt;margin-top:18.35pt;width:54.45pt;height:7.15pt;z-index:251725312" coordorigin="9121,4309" coordsize="10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">
                      <v:oval id="Oval 224" o:spid="_x0000_s1027" style="position:absolute;left:9121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    <v:oval id="Oval 225" o:spid="_x0000_s1028" style="position:absolute;left:10067;top:430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  </v:group>
                  </w:pict>
                </mc:Fallback>
              </mc:AlternateContent>
            </w:r>
            <w:r w:rsidRPr="00DD66EC">
              <w:rPr>
                <w:rFonts w:ascii="Gill Sans" w:hAnsi="Gill Sans"/>
                <w:b/>
                <w:noProof/>
                <w:lang w:eastAsia="en-GB"/>
              </w:rPr>
              <w:t>Are they</w:t>
            </w:r>
            <w:r w:rsidRPr="00F6786C">
              <w:rPr>
                <w:rFonts w:ascii="Gill Sans" w:hAnsi="Gill Sans"/>
                <w:b/>
              </w:rPr>
              <w:t xml:space="preserve"> / partner / other household member currently in employment</w:t>
            </w:r>
            <w:r w:rsidR="001725AF">
              <w:rPr>
                <w:rFonts w:ascii="Gill Sans" w:hAnsi="Gill Sans"/>
                <w:b/>
              </w:rPr>
              <w:t xml:space="preserve"> or education</w:t>
            </w:r>
            <w:r w:rsidRPr="00F6786C">
              <w:rPr>
                <w:rFonts w:ascii="Gill Sans" w:hAnsi="Gill Sans"/>
                <w:b/>
              </w:rPr>
              <w:t xml:space="preserve">?        </w:t>
            </w:r>
            <w:r>
              <w:rPr>
                <w:rFonts w:ascii="Gill Sans" w:hAnsi="Gill Sans"/>
                <w:b/>
              </w:rPr>
              <w:t xml:space="preserve">       </w:t>
            </w:r>
            <w:r w:rsidR="001725AF">
              <w:rPr>
                <w:rFonts w:ascii="Gill Sans" w:hAnsi="Gill Sans"/>
                <w:b/>
              </w:rPr>
              <w:t xml:space="preserve">     </w:t>
            </w:r>
            <w:r w:rsidRPr="00F6786C">
              <w:rPr>
                <w:rFonts w:ascii="Gill Sans" w:hAnsi="Gill Sans"/>
              </w:rPr>
              <w:t xml:space="preserve">Yes         No  </w:t>
            </w:r>
          </w:p>
          <w:p w:rsidR="00DD66EC" w:rsidRPr="009A30F0" w:rsidRDefault="00DD66EC" w:rsidP="00100DCD">
            <w:pPr>
              <w:rPr>
                <w:rFonts w:ascii="Gill Sans" w:hAnsi="Gill Sans"/>
                <w:sz w:val="10"/>
                <w:szCs w:val="16"/>
              </w:rPr>
            </w:pPr>
          </w:p>
          <w:p w:rsidR="00DD66EC" w:rsidRPr="009A30F0" w:rsidRDefault="00DD66EC" w:rsidP="00100DCD">
            <w:pPr>
              <w:rPr>
                <w:rFonts w:ascii="Gill Sans" w:hAnsi="Gill Sans"/>
                <w:i/>
                <w:sz w:val="26"/>
                <w:szCs w:val="26"/>
              </w:rPr>
            </w:pPr>
            <w:r w:rsidRPr="009A30F0">
              <w:rPr>
                <w:rFonts w:ascii="Gill Sans" w:hAnsi="Gill Sans"/>
                <w:b/>
              </w:rPr>
              <w:t xml:space="preserve">If </w:t>
            </w:r>
            <w:r w:rsidR="000746BF">
              <w:rPr>
                <w:rFonts w:ascii="Gill Sans" w:hAnsi="Gill Sans"/>
                <w:b/>
              </w:rPr>
              <w:t>YES</w:t>
            </w:r>
            <w:r w:rsidRPr="009A30F0">
              <w:rPr>
                <w:rFonts w:ascii="Gill Sans" w:hAnsi="Gill Sans"/>
                <w:sz w:val="28"/>
              </w:rPr>
              <w:t xml:space="preserve">, </w:t>
            </w:r>
            <w:r w:rsidR="001725AF">
              <w:rPr>
                <w:rFonts w:ascii="Gill Sans" w:hAnsi="Gill Sans"/>
                <w:sz w:val="28"/>
              </w:rPr>
              <w:t>they</w:t>
            </w:r>
            <w:r w:rsidRPr="009A30F0">
              <w:rPr>
                <w:rFonts w:ascii="Gill Sans" w:hAnsi="Gill Sans"/>
                <w:i/>
                <w:sz w:val="26"/>
                <w:szCs w:val="26"/>
              </w:rPr>
              <w:t xml:space="preserve"> will be asked to provide information to support this.</w:t>
            </w:r>
          </w:p>
          <w:p w:rsidR="00DD66EC" w:rsidRPr="00E6205F" w:rsidRDefault="00DD66EC" w:rsidP="00100DCD">
            <w:pPr>
              <w:rPr>
                <w:rFonts w:ascii="Gill Sans" w:hAnsi="Gill Sans"/>
                <w:b/>
                <w:sz w:val="4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>Please tick all that apply: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66EC" w:rsidRPr="00F6786C" w:rsidRDefault="00DD66EC" w:rsidP="00DD66EC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Service user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66EC" w:rsidRDefault="00DD66EC" w:rsidP="00100DCD">
            <w:pPr>
              <w:jc w:val="center"/>
              <w:rPr>
                <w:rFonts w:ascii="Gill Sans" w:hAnsi="Gill Sans"/>
                <w:b/>
              </w:rPr>
            </w:pPr>
            <w:r w:rsidRPr="00F6786C">
              <w:rPr>
                <w:rFonts w:ascii="Gill Sans" w:hAnsi="Gill Sans"/>
                <w:b/>
              </w:rPr>
              <w:t>Partner</w:t>
            </w:r>
            <w:r>
              <w:rPr>
                <w:rFonts w:ascii="Gill Sans" w:hAnsi="Gill Sans"/>
                <w:b/>
              </w:rPr>
              <w:t xml:space="preserve"> </w:t>
            </w:r>
          </w:p>
          <w:p w:rsidR="00DD66EC" w:rsidRPr="00F6786C" w:rsidRDefault="00DD66EC" w:rsidP="00100DCD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(if known)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  <w:b/>
              </w:rPr>
            </w:pPr>
            <w:r w:rsidRPr="00F6786C">
              <w:rPr>
                <w:rFonts w:ascii="Gill Sans" w:hAnsi="Gill Sans"/>
                <w:b/>
              </w:rPr>
              <w:t>Other household member please give name(s)</w:t>
            </w: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6205F" w:rsidRDefault="00DD66EC" w:rsidP="00100DCD">
            <w:pPr>
              <w:rPr>
                <w:rFonts w:ascii="Gill Sans" w:hAnsi="Gill Sans" w:cs="Arial"/>
                <w:color w:val="000000"/>
                <w:sz w:val="16"/>
              </w:rPr>
            </w:pPr>
            <w:r>
              <w:rPr>
                <w:rFonts w:ascii="Gill Sans" w:hAnsi="Gill Sans" w:cs="Arial"/>
                <w:color w:val="000000"/>
              </w:rPr>
              <w:t>Don’t Know/Refused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0D1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Working: 30 hours a week or more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Working: less than 30 hours a week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Training Scheme/Apprenticeship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Not working because of long term sickness or disability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Registered unemployed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Not registered unemployed but seeking work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At home/not seeking work (including looking after the home or family)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1A4E10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Retired (including retired early)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jc w:val="center"/>
              <w:rPr>
                <w:rFonts w:ascii="Gill Sans" w:hAnsi="Gill Sans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jc w:val="center"/>
              <w:rPr>
                <w:rFonts w:ascii="Gill Sans" w:hAnsi="Gill Sans"/>
                <w:sz w:val="2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rPr>
                <w:rFonts w:ascii="Gill Sans" w:hAnsi="Gill Sans"/>
                <w:sz w:val="28"/>
              </w:rPr>
            </w:pPr>
          </w:p>
        </w:tc>
      </w:tr>
      <w:tr w:rsidR="00DD66EC" w:rsidRPr="001A4E10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>Full-time student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jc w:val="center"/>
              <w:rPr>
                <w:rFonts w:ascii="Gill Sans" w:hAnsi="Gill Sans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jc w:val="center"/>
              <w:rPr>
                <w:rFonts w:ascii="Gill Sans" w:hAnsi="Gill Sans"/>
                <w:sz w:val="2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rPr>
                <w:rFonts w:ascii="Gill Sans" w:hAnsi="Gill Sans"/>
                <w:sz w:val="28"/>
              </w:rPr>
            </w:pPr>
          </w:p>
        </w:tc>
      </w:tr>
      <w:tr w:rsidR="00DD66EC" w:rsidRPr="001A4E10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880B0C" w:rsidRDefault="00DD66EC" w:rsidP="00100DCD">
            <w:pPr>
              <w:rPr>
                <w:rFonts w:ascii="Gill Sans" w:hAnsi="Gill Sans" w:cs="Arial"/>
              </w:rPr>
            </w:pPr>
            <w:r w:rsidRPr="00880B0C">
              <w:rPr>
                <w:rFonts w:ascii="Gill Sans" w:hAnsi="Gill Sans" w:cs="Arial"/>
                <w:color w:val="000000"/>
              </w:rPr>
              <w:t xml:space="preserve">Other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jc w:val="center"/>
              <w:rPr>
                <w:rFonts w:ascii="Gill Sans" w:hAnsi="Gill Sans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jc w:val="center"/>
              <w:rPr>
                <w:rFonts w:ascii="Gill Sans" w:hAnsi="Gill Sans"/>
                <w:sz w:val="2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1A4E10" w:rsidRDefault="00DD66EC" w:rsidP="00100DCD">
            <w:pPr>
              <w:rPr>
                <w:rFonts w:ascii="Gill Sans" w:hAnsi="Gill Sans"/>
                <w:sz w:val="28"/>
              </w:rPr>
            </w:pPr>
          </w:p>
        </w:tc>
      </w:tr>
      <w:tr w:rsidR="00DD66EC" w:rsidRPr="00F6786C" w:rsidTr="0052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6EC" w:rsidRPr="00F6786C" w:rsidRDefault="0052504D" w:rsidP="00800BC6">
            <w:pPr>
              <w:rPr>
                <w:rFonts w:ascii="Gill Sans" w:hAnsi="Gill Sans"/>
                <w:b/>
                <w:sz w:val="28"/>
              </w:rPr>
            </w:pPr>
            <w:r>
              <w:rPr>
                <w:rFonts w:ascii="Gill Sans" w:hAnsi="Gill Sans"/>
                <w:b/>
              </w:rPr>
              <w:t>1</w:t>
            </w:r>
            <w:r w:rsidR="00800BC6">
              <w:rPr>
                <w:rFonts w:ascii="Gill Sans" w:hAnsi="Gill Sans"/>
                <w:b/>
              </w:rPr>
              <w:t>3</w:t>
            </w:r>
            <w:r w:rsidR="00DD66EC" w:rsidRPr="00576BD6">
              <w:rPr>
                <w:rFonts w:ascii="Gill Sans" w:hAnsi="Gill Sans"/>
                <w:b/>
              </w:rPr>
              <w:t>. Financial information</w:t>
            </w:r>
            <w:r w:rsidR="00DD66EC" w:rsidRPr="00F6786C">
              <w:rPr>
                <w:rFonts w:ascii="Gill Sans" w:hAnsi="Gill Sans"/>
                <w:b/>
                <w:sz w:val="28"/>
              </w:rPr>
              <w:t>:</w:t>
            </w:r>
          </w:p>
        </w:tc>
      </w:tr>
      <w:tr w:rsidR="00DD66EC" w:rsidRPr="00F6786C" w:rsidTr="00801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6EC" w:rsidRPr="00F6786C" w:rsidRDefault="00DD66EC" w:rsidP="001725AF">
            <w:pPr>
              <w:rPr>
                <w:rFonts w:ascii="Gill Sans" w:hAnsi="Gill Sans"/>
                <w:b/>
                <w:szCs w:val="20"/>
              </w:rPr>
            </w:pPr>
            <w:r w:rsidRPr="00F6786C">
              <w:rPr>
                <w:rFonts w:ascii="Gill Sans" w:hAnsi="Gill Sans"/>
                <w:b/>
                <w:szCs w:val="20"/>
              </w:rPr>
              <w:t>Please provide details of income and/or Welfare Benefit you receive</w:t>
            </w:r>
            <w:r w:rsidR="004566BA">
              <w:rPr>
                <w:rFonts w:ascii="Gill Sans" w:hAnsi="Gill Sans"/>
                <w:b/>
                <w:szCs w:val="20"/>
              </w:rPr>
              <w:t>d</w:t>
            </w:r>
            <w:r w:rsidRPr="00F6786C">
              <w:rPr>
                <w:rFonts w:ascii="Gill Sans" w:hAnsi="Gill Sans"/>
                <w:b/>
                <w:szCs w:val="20"/>
              </w:rPr>
              <w:t xml:space="preserve"> below:</w:t>
            </w: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spacing w:before="40" w:after="40"/>
              <w:jc w:val="center"/>
              <w:rPr>
                <w:rFonts w:ascii="Gill Sans" w:hAnsi="Gill Sans"/>
                <w:b/>
              </w:rPr>
            </w:pPr>
            <w:r w:rsidRPr="00F6786C">
              <w:rPr>
                <w:rFonts w:ascii="Gill Sans" w:hAnsi="Gill Sans"/>
                <w:b/>
              </w:rPr>
              <w:t>Household Income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spacing w:before="40" w:after="40"/>
              <w:jc w:val="center"/>
              <w:rPr>
                <w:rFonts w:ascii="Gill Sans" w:hAnsi="Gill Sans"/>
                <w:b/>
              </w:rPr>
            </w:pPr>
            <w:r w:rsidRPr="00F6786C">
              <w:rPr>
                <w:rFonts w:ascii="Gill Sans" w:hAnsi="Gill Sans"/>
                <w:b/>
              </w:rPr>
              <w:t>Benefits</w:t>
            </w:r>
          </w:p>
        </w:tc>
      </w:tr>
      <w:tr w:rsidR="00DD66EC" w:rsidRPr="00F6786C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  <w:sz w:val="18"/>
              </w:rPr>
              <w:t>Please advise if weekly (per week) or monthly (per month)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jc w:val="center"/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>Amount received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F6786C" w:rsidRDefault="00DD66EC" w:rsidP="00100DCD">
            <w:pPr>
              <w:rPr>
                <w:rFonts w:ascii="Gill Sans" w:hAnsi="Gill Sans"/>
              </w:rPr>
            </w:pPr>
            <w:r w:rsidRPr="00F6786C">
              <w:rPr>
                <w:rFonts w:ascii="Gill Sans" w:hAnsi="Gill Sans"/>
              </w:rPr>
              <w:t>Amount received</w:t>
            </w:r>
          </w:p>
        </w:tc>
      </w:tr>
      <w:tr w:rsidR="00DD66EC" w:rsidRPr="00E16B5F" w:rsidTr="00801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AA1522" w:rsidP="00100DCD">
            <w:pPr>
              <w:spacing w:line="36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W</w:t>
            </w:r>
            <w:r w:rsidR="00DD66EC" w:rsidRPr="00E16B5F">
              <w:rPr>
                <w:rFonts w:ascii="Gill Sans" w:hAnsi="Gill Sans"/>
              </w:rPr>
              <w:t>ages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Attendance Allowance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AA1522" w:rsidP="00100DCD">
            <w:pPr>
              <w:spacing w:line="36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P</w:t>
            </w:r>
            <w:r w:rsidR="00DD66EC" w:rsidRPr="00E16B5F">
              <w:rPr>
                <w:rFonts w:ascii="Gill Sans" w:hAnsi="Gill Sans"/>
              </w:rPr>
              <w:t>artner’s wages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Bereavement Benefit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State pension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Carers Allowance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Private pension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Child Benefit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Student loan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Child Disability Living Allowance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Student grant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Disability Living Allowance (PIP)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Maintenance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Employment Support Allowance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4566BA">
            <w:pPr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 xml:space="preserve">Money from anyone who </w:t>
            </w:r>
            <w:r w:rsidR="004566BA">
              <w:rPr>
                <w:rFonts w:ascii="Gill Sans" w:hAnsi="Gill Sans"/>
              </w:rPr>
              <w:t>they live with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Employment Support Allowance with ESA Support Component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Insurance payments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Income Support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DD66EC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Rent from lodgers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Industrial Injuries Benefit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EC" w:rsidRPr="00E16B5F" w:rsidRDefault="00DD66EC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100DCD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Jobseeker’s Allowance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No Benefits Claim made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100DCD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Housing Benefit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Working Tax Credit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100DCD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Pension Credit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Child Tax Credit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100DCD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Universal Credit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  <w:r w:rsidRPr="00E16B5F">
              <w:rPr>
                <w:rFonts w:ascii="Gill Sans" w:hAnsi="Gill Sans"/>
              </w:rPr>
              <w:t>War Widow/</w:t>
            </w:r>
            <w:proofErr w:type="spellStart"/>
            <w:r w:rsidRPr="00E16B5F">
              <w:rPr>
                <w:rFonts w:ascii="Gill Sans" w:hAnsi="Gill Sans"/>
              </w:rPr>
              <w:t>er</w:t>
            </w:r>
            <w:proofErr w:type="spellEnd"/>
            <w:r w:rsidRPr="00E16B5F">
              <w:rPr>
                <w:rFonts w:ascii="Gill Sans" w:hAnsi="Gill Sans"/>
              </w:rPr>
              <w:t xml:space="preserve"> Pension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D" w:rsidRPr="00E16B5F" w:rsidRDefault="00100DCD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  <w:tr w:rsidR="00E24C0A" w:rsidRPr="00E16B5F" w:rsidTr="001E3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0A" w:rsidRDefault="00E24C0A" w:rsidP="00100DCD">
            <w:pPr>
              <w:spacing w:line="36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Benefits refused or sanctions, please give details:</w:t>
            </w:r>
          </w:p>
          <w:p w:rsidR="008011C3" w:rsidRPr="00E16B5F" w:rsidRDefault="008011C3" w:rsidP="00100DCD">
            <w:pPr>
              <w:spacing w:line="360" w:lineRule="auto"/>
              <w:rPr>
                <w:rFonts w:ascii="Gill Sans" w:hAnsi="Gill Sans"/>
              </w:rPr>
            </w:pPr>
          </w:p>
        </w:tc>
      </w:tr>
    </w:tbl>
    <w:p w:rsidR="00213FC7" w:rsidRDefault="00213FC7" w:rsidP="00711094">
      <w:pPr>
        <w:rPr>
          <w:rFonts w:ascii="Gill Sans" w:hAnsi="Gill Sans"/>
        </w:rPr>
      </w:pPr>
    </w:p>
    <w:tbl>
      <w:tblPr>
        <w:tblW w:w="10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694"/>
        <w:gridCol w:w="440"/>
        <w:gridCol w:w="836"/>
        <w:gridCol w:w="593"/>
      </w:tblGrid>
      <w:tr w:rsidR="00117915" w:rsidRPr="0018505A" w:rsidTr="006355C1">
        <w:trPr>
          <w:trHeight w:val="20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15" w:rsidRDefault="00800BC6" w:rsidP="00117915">
            <w:pPr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</w:rPr>
              <w:lastRenderedPageBreak/>
              <w:t>14</w:t>
            </w:r>
            <w:r w:rsidR="00117915" w:rsidRPr="004B2EAE">
              <w:rPr>
                <w:rFonts w:ascii="Gill Sans" w:hAnsi="Gill Sans" w:cs="Gill Sans"/>
                <w:b/>
              </w:rPr>
              <w:t>.</w:t>
            </w:r>
            <w:r w:rsidR="00117915">
              <w:rPr>
                <w:rFonts w:ascii="Gill Sans" w:hAnsi="Gill Sans" w:cs="Gill Sans"/>
                <w:b/>
                <w:sz w:val="28"/>
                <w:szCs w:val="28"/>
              </w:rPr>
              <w:t xml:space="preserve">  </w:t>
            </w:r>
            <w:r w:rsidR="00117915" w:rsidRPr="004B2EAE">
              <w:rPr>
                <w:rFonts w:ascii="Gill Sans" w:hAnsi="Gill Sans" w:cs="Gill Sans"/>
                <w:b/>
              </w:rPr>
              <w:t>DATA PROTECTION STATEMENT</w:t>
            </w:r>
          </w:p>
          <w:p w:rsidR="00117915" w:rsidRPr="00117915" w:rsidRDefault="00117915" w:rsidP="00117915">
            <w:pPr>
              <w:rPr>
                <w:rFonts w:ascii="Gill Sans" w:hAnsi="Gill Sans"/>
                <w:i/>
              </w:rPr>
            </w:pPr>
            <w:r w:rsidRPr="00117915">
              <w:rPr>
                <w:rFonts w:ascii="Gill Sans" w:hAnsi="Gill Sans"/>
                <w:b/>
              </w:rPr>
              <w:t>Has the</w:t>
            </w:r>
            <w:r>
              <w:rPr>
                <w:rFonts w:ascii="Gill Sans" w:hAnsi="Gill Sans"/>
                <w:b/>
              </w:rPr>
              <w:t xml:space="preserve"> below been read and understood</w:t>
            </w:r>
            <w:r w:rsidRPr="00117915">
              <w:rPr>
                <w:rFonts w:ascii="Gill Sans" w:hAnsi="Gill Sans"/>
                <w:b/>
              </w:rPr>
              <w:t>?</w:t>
            </w:r>
            <w:r w:rsidRPr="00117915">
              <w:rPr>
                <w:rFonts w:ascii="Gill Sans" w:hAnsi="Gill Sans"/>
                <w:i/>
              </w:rPr>
              <w:t xml:space="preserve"> </w:t>
            </w:r>
            <w:r>
              <w:rPr>
                <w:rFonts w:ascii="Gill Sans" w:hAnsi="Gill Sans"/>
                <w:i/>
              </w:rPr>
              <w:t>(</w:t>
            </w:r>
            <w:r w:rsidRPr="00117915">
              <w:rPr>
                <w:rFonts w:ascii="Gill Sans" w:hAnsi="Gill Sans"/>
                <w:i/>
              </w:rPr>
              <w:t>Please read and explain to service user</w:t>
            </w:r>
            <w:r>
              <w:rPr>
                <w:rFonts w:ascii="Gill Sans" w:hAnsi="Gill Sans"/>
                <w:i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15" w:rsidRPr="0018505A" w:rsidRDefault="00117915" w:rsidP="004B2EAE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YES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15" w:rsidRPr="0018505A" w:rsidRDefault="00117915" w:rsidP="004B2EAE">
            <w:pPr>
              <w:rPr>
                <w:rFonts w:ascii="Gill Sans" w:hAnsi="Gill Sans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15" w:rsidRPr="0018505A" w:rsidRDefault="00117915" w:rsidP="004B2EAE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NO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15" w:rsidRPr="0018505A" w:rsidRDefault="00117915" w:rsidP="004B2EAE">
            <w:pPr>
              <w:rPr>
                <w:rFonts w:ascii="Gill Sans" w:hAnsi="Gill Sans"/>
                <w:b/>
              </w:rPr>
            </w:pPr>
          </w:p>
        </w:tc>
      </w:tr>
    </w:tbl>
    <w:p w:rsidR="00117915" w:rsidRPr="00BE5090" w:rsidRDefault="00117915" w:rsidP="00711094">
      <w:pPr>
        <w:rPr>
          <w:rFonts w:ascii="Gill Sans" w:hAnsi="Gill Sans"/>
          <w:vanish/>
        </w:rPr>
      </w:pPr>
    </w:p>
    <w:p w:rsidR="00A1337E" w:rsidRPr="00BE5090" w:rsidRDefault="00A1337E" w:rsidP="009F1287">
      <w:pPr>
        <w:rPr>
          <w:rFonts w:ascii="Gill Sans" w:hAnsi="Gill Sans"/>
          <w:vanish/>
          <w:sz w:val="4"/>
        </w:rPr>
      </w:pPr>
    </w:p>
    <w:p w:rsidR="002F2BEC" w:rsidRDefault="002F2BEC" w:rsidP="002F2BEC">
      <w:pPr>
        <w:jc w:val="both"/>
        <w:rPr>
          <w:rFonts w:ascii="Gill Sans" w:hAnsi="Gill Sans" w:cs="Gill Sans"/>
          <w:b/>
          <w:bCs/>
        </w:rPr>
      </w:pPr>
      <w:r w:rsidRPr="00656806">
        <w:rPr>
          <w:rFonts w:ascii="Gill Sans" w:hAnsi="Gill Sans" w:cs="Gill Sans"/>
          <w:b/>
          <w:bCs/>
        </w:rPr>
        <w:t>Personal Information</w:t>
      </w:r>
    </w:p>
    <w:p w:rsidR="002F2BEC" w:rsidRPr="00656806" w:rsidRDefault="002F2BEC" w:rsidP="002F2BEC">
      <w:pPr>
        <w:ind w:firstLine="720"/>
        <w:jc w:val="both"/>
        <w:rPr>
          <w:rFonts w:ascii="Gill Sans" w:hAnsi="Gill Sans" w:cs="Gill Sans"/>
          <w:b/>
          <w:bCs/>
        </w:rPr>
      </w:pPr>
    </w:p>
    <w:p w:rsidR="002F2BEC" w:rsidRDefault="00F31053" w:rsidP="002F2BEC">
      <w:pPr>
        <w:jc w:val="both"/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>The information which has been supplied to the housing inclusion team will be used to make contact with the service user to verify the type of housing support required</w:t>
      </w:r>
      <w:r w:rsidR="002F2BEC">
        <w:rPr>
          <w:rFonts w:ascii="Gill Sans" w:hAnsi="Gill Sans" w:cs="Gill Sans"/>
          <w:bCs/>
        </w:rPr>
        <w:t xml:space="preserve">. </w:t>
      </w:r>
      <w:r w:rsidR="002F2BEC" w:rsidRPr="00656806">
        <w:rPr>
          <w:rFonts w:ascii="Gill Sans" w:hAnsi="Gill Sans" w:cs="Gill Sans"/>
          <w:bCs/>
        </w:rPr>
        <w:t xml:space="preserve"> </w:t>
      </w:r>
      <w:r>
        <w:rPr>
          <w:rFonts w:ascii="Gill Sans" w:hAnsi="Gill Sans" w:cs="Gill Sans"/>
          <w:bCs/>
        </w:rPr>
        <w:t>The</w:t>
      </w:r>
      <w:r w:rsidR="002F2BEC" w:rsidRPr="00656806">
        <w:rPr>
          <w:rFonts w:ascii="Gill Sans" w:hAnsi="Gill Sans" w:cs="Gill Sans"/>
          <w:bCs/>
        </w:rPr>
        <w:t xml:space="preserve"> information is gathered in accordance with </w:t>
      </w:r>
      <w:r w:rsidR="002F2BEC">
        <w:rPr>
          <w:rFonts w:ascii="Gill Sans" w:hAnsi="Gill Sans" w:cs="Gill Sans"/>
          <w:bCs/>
        </w:rPr>
        <w:t>housing</w:t>
      </w:r>
      <w:r w:rsidR="002F2BEC" w:rsidRPr="00656806">
        <w:rPr>
          <w:rFonts w:ascii="Gill Sans" w:hAnsi="Gill Sans" w:cs="Gill Sans"/>
          <w:bCs/>
        </w:rPr>
        <w:t xml:space="preserve"> legislation</w:t>
      </w:r>
      <w:r w:rsidR="002F2BEC">
        <w:rPr>
          <w:rFonts w:ascii="Gill Sans" w:hAnsi="Gill Sans" w:cs="Gill Sans"/>
          <w:bCs/>
        </w:rPr>
        <w:t xml:space="preserve">. </w:t>
      </w:r>
    </w:p>
    <w:p w:rsidR="002F2BEC" w:rsidRDefault="002F2BEC" w:rsidP="002F2BEC">
      <w:pPr>
        <w:jc w:val="both"/>
        <w:rPr>
          <w:rFonts w:ascii="Gill Sans" w:hAnsi="Gill Sans" w:cs="Gill Sans"/>
          <w:bCs/>
        </w:rPr>
      </w:pPr>
      <w:r w:rsidRPr="00656806">
        <w:rPr>
          <w:rFonts w:ascii="Gill Sans" w:hAnsi="Gill Sans" w:cs="Gill Sans"/>
          <w:bCs/>
        </w:rPr>
        <w:t xml:space="preserve"> </w:t>
      </w:r>
    </w:p>
    <w:p w:rsidR="002F2BEC" w:rsidRPr="00656806" w:rsidRDefault="002F2BEC" w:rsidP="002F2BEC">
      <w:pPr>
        <w:keepNext/>
        <w:suppressAutoHyphens/>
        <w:autoSpaceDN w:val="0"/>
        <w:textAlignment w:val="baseline"/>
        <w:outlineLvl w:val="1"/>
        <w:rPr>
          <w:rFonts w:ascii="Gill Sans" w:hAnsi="Gill Sans"/>
          <w:b/>
          <w:lang w:eastAsia="en-GB"/>
        </w:rPr>
      </w:pPr>
      <w:r w:rsidRPr="00656806">
        <w:rPr>
          <w:rFonts w:ascii="Gill Sans" w:hAnsi="Gill Sans"/>
          <w:b/>
          <w:lang w:eastAsia="en-GB"/>
        </w:rPr>
        <w:t>The categories of the information that we collect, process, hold and share include:</w:t>
      </w:r>
    </w:p>
    <w:p w:rsidR="002F2BEC" w:rsidRPr="00A15A4D" w:rsidRDefault="002F2BEC" w:rsidP="001C6550">
      <w:pPr>
        <w:numPr>
          <w:ilvl w:val="0"/>
          <w:numId w:val="7"/>
        </w:numPr>
        <w:suppressAutoHyphens/>
        <w:autoSpaceDN w:val="0"/>
        <w:spacing w:line="276" w:lineRule="auto"/>
        <w:textAlignment w:val="baseline"/>
        <w:rPr>
          <w:rFonts w:ascii="Gill Sans" w:hAnsi="Gill Sans"/>
          <w:color w:val="000000"/>
          <w:lang w:eastAsia="en-GB"/>
        </w:rPr>
      </w:pPr>
      <w:r w:rsidRPr="00A15A4D">
        <w:rPr>
          <w:rFonts w:ascii="Gill Sans" w:hAnsi="Gill Sans"/>
          <w:color w:val="000000"/>
          <w:lang w:eastAsia="en-GB"/>
        </w:rPr>
        <w:t>personal information (such as name</w:t>
      </w:r>
      <w:r w:rsidRPr="00F84C96">
        <w:rPr>
          <w:rFonts w:ascii="Gill Sans" w:hAnsi="Gill Sans"/>
          <w:color w:val="000000"/>
          <w:lang w:eastAsia="en-GB"/>
        </w:rPr>
        <w:t xml:space="preserve"> </w:t>
      </w:r>
      <w:r w:rsidRPr="00A15A4D">
        <w:rPr>
          <w:rFonts w:ascii="Gill Sans" w:hAnsi="Gill Sans"/>
          <w:color w:val="000000"/>
          <w:lang w:eastAsia="en-GB"/>
        </w:rPr>
        <w:t>and address)</w:t>
      </w:r>
    </w:p>
    <w:p w:rsidR="002F2BEC" w:rsidRPr="00A15A4D" w:rsidRDefault="002F2BEC" w:rsidP="001C6550">
      <w:pPr>
        <w:numPr>
          <w:ilvl w:val="0"/>
          <w:numId w:val="7"/>
        </w:numPr>
        <w:suppressAutoHyphens/>
        <w:autoSpaceDN w:val="0"/>
        <w:spacing w:line="276" w:lineRule="auto"/>
        <w:textAlignment w:val="baseline"/>
        <w:rPr>
          <w:rFonts w:ascii="Gill Sans" w:hAnsi="Gill Sans"/>
          <w:color w:val="000000"/>
          <w:lang w:eastAsia="en-GB"/>
        </w:rPr>
      </w:pPr>
      <w:r w:rsidRPr="00A15A4D">
        <w:rPr>
          <w:rFonts w:ascii="Gill Sans" w:hAnsi="Gill Sans"/>
          <w:color w:val="000000"/>
          <w:lang w:eastAsia="en-GB"/>
        </w:rPr>
        <w:t>characteristics (such as ethnicity</w:t>
      </w:r>
      <w:r w:rsidRPr="00F84C96">
        <w:rPr>
          <w:rFonts w:ascii="Gill Sans" w:hAnsi="Gill Sans"/>
          <w:color w:val="000000"/>
          <w:lang w:eastAsia="en-GB"/>
        </w:rPr>
        <w:t xml:space="preserve"> and health information</w:t>
      </w:r>
      <w:r w:rsidRPr="00A15A4D">
        <w:rPr>
          <w:rFonts w:ascii="Gill Sans" w:hAnsi="Gill Sans"/>
          <w:color w:val="000000"/>
          <w:lang w:eastAsia="en-GB"/>
        </w:rPr>
        <w:t>)</w:t>
      </w:r>
    </w:p>
    <w:p w:rsidR="002F2BEC" w:rsidRDefault="002F2BEC" w:rsidP="002F2BEC">
      <w:pPr>
        <w:jc w:val="both"/>
        <w:rPr>
          <w:rFonts w:ascii="Gill Sans" w:eastAsia="Calibri" w:hAnsi="Gill Sans" w:cs="Gill Sans"/>
        </w:rPr>
      </w:pPr>
    </w:p>
    <w:p w:rsidR="002F2BEC" w:rsidRDefault="002F2BEC" w:rsidP="002F2BEC">
      <w:pPr>
        <w:jc w:val="both"/>
        <w:rPr>
          <w:rFonts w:ascii="Gill Sans" w:eastAsia="Calibri" w:hAnsi="Gill Sans" w:cs="Gill Sans"/>
        </w:rPr>
      </w:pPr>
      <w:r w:rsidRPr="00F84C96">
        <w:rPr>
          <w:rFonts w:ascii="Gill Sans" w:eastAsia="Calibri" w:hAnsi="Gill Sans" w:cs="Gill Sans"/>
        </w:rPr>
        <w:t xml:space="preserve">The </w:t>
      </w:r>
      <w:r>
        <w:rPr>
          <w:rFonts w:ascii="Gill Sans" w:eastAsia="Calibri" w:hAnsi="Gill Sans" w:cs="Gill Sans"/>
        </w:rPr>
        <w:t>Housing Inclusion Service</w:t>
      </w:r>
      <w:r w:rsidRPr="00F84C96">
        <w:rPr>
          <w:rFonts w:ascii="Gill Sans" w:eastAsia="Calibri" w:hAnsi="Gill Sans" w:cs="Gill Sans"/>
        </w:rPr>
        <w:t xml:space="preserve"> will contact relevant organisations /third parties for information, for the purpose of assessing </w:t>
      </w:r>
      <w:r w:rsidR="004566BA">
        <w:rPr>
          <w:rFonts w:ascii="Gill Sans" w:eastAsia="Calibri" w:hAnsi="Gill Sans" w:cs="Gill Sans"/>
        </w:rPr>
        <w:t xml:space="preserve">the service user and </w:t>
      </w:r>
      <w:r w:rsidRPr="00F84C96">
        <w:rPr>
          <w:rFonts w:ascii="Gill Sans" w:eastAsia="Calibri" w:hAnsi="Gill Sans" w:cs="Gill Sans"/>
        </w:rPr>
        <w:t xml:space="preserve">support needs. </w:t>
      </w:r>
      <w:r w:rsidR="004566BA">
        <w:rPr>
          <w:rFonts w:ascii="Gill Sans" w:eastAsia="Calibri" w:hAnsi="Gill Sans" w:cs="Gill Sans"/>
        </w:rPr>
        <w:t>P</w:t>
      </w:r>
      <w:r w:rsidRPr="00F84C96">
        <w:rPr>
          <w:rFonts w:ascii="Gill Sans" w:eastAsia="Calibri" w:hAnsi="Gill Sans" w:cs="Gill Sans"/>
        </w:rPr>
        <w:t>ersonal data may be shared with:</w:t>
      </w:r>
    </w:p>
    <w:p w:rsidR="002F2BEC" w:rsidRPr="00656806" w:rsidRDefault="002F2BEC" w:rsidP="002F2BEC">
      <w:pPr>
        <w:jc w:val="both"/>
        <w:rPr>
          <w:rFonts w:ascii="Gill Sans" w:eastAsia="Calibri" w:hAnsi="Gill Sans" w:cs="Gill Sans"/>
          <w:sz w:val="4"/>
        </w:rPr>
      </w:pPr>
    </w:p>
    <w:p w:rsidR="002F2BEC" w:rsidRPr="00656806" w:rsidRDefault="002F2BEC" w:rsidP="001C6550">
      <w:pPr>
        <w:numPr>
          <w:ilvl w:val="0"/>
          <w:numId w:val="5"/>
        </w:numPr>
        <w:tabs>
          <w:tab w:val="clear" w:pos="1191"/>
          <w:tab w:val="num" w:pos="55"/>
        </w:tabs>
        <w:spacing w:line="262" w:lineRule="auto"/>
        <w:ind w:left="709" w:hanging="425"/>
        <w:rPr>
          <w:rFonts w:ascii="Gill Sans" w:hAnsi="Gill Sans"/>
        </w:rPr>
      </w:pPr>
      <w:r w:rsidRPr="00F84C96">
        <w:rPr>
          <w:rFonts w:ascii="Gill Sans" w:eastAsia="Calibri" w:hAnsi="Gill Sans" w:cs="Gill Sans"/>
        </w:rPr>
        <w:t xml:space="preserve">Revenue &amp; Benefits Department, Children’s Services, </w:t>
      </w:r>
      <w:r w:rsidRPr="00656806">
        <w:rPr>
          <w:rFonts w:ascii="Gill Sans" w:hAnsi="Gill Sans"/>
        </w:rPr>
        <w:t xml:space="preserve">including the housing procurement team (HACTRAC), </w:t>
      </w:r>
      <w:r w:rsidRPr="00F84C96">
        <w:rPr>
          <w:rFonts w:ascii="Gill Sans" w:eastAsia="Calibri" w:hAnsi="Gill Sans" w:cs="Gill Sans"/>
        </w:rPr>
        <w:t>other directorates within this Council and other Local Authorities.</w:t>
      </w:r>
    </w:p>
    <w:p w:rsidR="002F2BEC" w:rsidRPr="00F84C96" w:rsidRDefault="002F2BEC" w:rsidP="001C6550">
      <w:pPr>
        <w:numPr>
          <w:ilvl w:val="0"/>
          <w:numId w:val="3"/>
        </w:numPr>
        <w:spacing w:line="262" w:lineRule="auto"/>
        <w:ind w:left="284" w:firstLine="0"/>
        <w:rPr>
          <w:rFonts w:ascii="Gill Sans" w:eastAsia="Calibri" w:hAnsi="Gill Sans" w:cs="Gill Sans"/>
        </w:rPr>
      </w:pPr>
      <w:r w:rsidRPr="00F84C96">
        <w:rPr>
          <w:rFonts w:ascii="Gill Sans" w:eastAsia="Calibri" w:hAnsi="Gill Sans" w:cs="Gill Sans"/>
        </w:rPr>
        <w:t>Department of Work &amp; Pensions and other third party agencies and organisations.</w:t>
      </w:r>
    </w:p>
    <w:p w:rsidR="002F2BEC" w:rsidRPr="00F84C96" w:rsidRDefault="002F2BEC" w:rsidP="002F2BEC">
      <w:pPr>
        <w:spacing w:line="262" w:lineRule="auto"/>
        <w:ind w:left="709"/>
        <w:rPr>
          <w:rFonts w:ascii="Gill Sans" w:eastAsia="Calibri" w:hAnsi="Gill Sans" w:cs="Gill Sans"/>
        </w:rPr>
      </w:pPr>
      <w:r w:rsidRPr="00F84C96">
        <w:rPr>
          <w:rFonts w:ascii="Gill Sans" w:eastAsia="Calibri" w:hAnsi="Gill Sans" w:cs="Gill Sans"/>
        </w:rPr>
        <w:t>This may include referrals to organisations who offer support, such as housing providers</w:t>
      </w:r>
      <w:r>
        <w:rPr>
          <w:rFonts w:ascii="Gill Sans" w:eastAsia="Calibri" w:hAnsi="Gill Sans" w:cs="Gill Sans"/>
        </w:rPr>
        <w:t xml:space="preserve"> (including private landlords)</w:t>
      </w:r>
      <w:r w:rsidRPr="00F84C96">
        <w:rPr>
          <w:rFonts w:ascii="Gill Sans" w:eastAsia="Calibri" w:hAnsi="Gill Sans" w:cs="Gill Sans"/>
        </w:rPr>
        <w:t>, health organisations, money/debt advice agencies, employment and training services etc.</w:t>
      </w:r>
    </w:p>
    <w:p w:rsidR="002F2BEC" w:rsidRDefault="002F2BEC" w:rsidP="002F2BEC">
      <w:pPr>
        <w:pStyle w:val="Heading2"/>
        <w:spacing w:before="0" w:after="0" w:line="276" w:lineRule="auto"/>
        <w:rPr>
          <w:rFonts w:ascii="Gill Sans" w:hAnsi="Gill Sans"/>
          <w:sz w:val="24"/>
          <w:szCs w:val="24"/>
        </w:rPr>
      </w:pPr>
    </w:p>
    <w:p w:rsidR="002F2BEC" w:rsidRPr="00656806" w:rsidRDefault="002F2BEC" w:rsidP="002F2BEC">
      <w:pPr>
        <w:pStyle w:val="Heading2"/>
        <w:spacing w:before="0" w:after="0" w:line="276" w:lineRule="auto"/>
        <w:rPr>
          <w:rFonts w:ascii="Gill Sans" w:hAnsi="Gill Sans"/>
          <w:sz w:val="24"/>
          <w:szCs w:val="24"/>
        </w:rPr>
      </w:pPr>
      <w:r w:rsidRPr="00656806">
        <w:rPr>
          <w:rFonts w:ascii="Gill Sans" w:hAnsi="Gill Sans"/>
          <w:sz w:val="24"/>
          <w:szCs w:val="24"/>
        </w:rPr>
        <w:t>The lawful basis on which we use this information</w:t>
      </w:r>
    </w:p>
    <w:p w:rsidR="002F2BEC" w:rsidRPr="00656806" w:rsidRDefault="002F2BEC" w:rsidP="002F2BEC">
      <w:pPr>
        <w:pStyle w:val="Default"/>
        <w:spacing w:line="276" w:lineRule="auto"/>
        <w:rPr>
          <w:rFonts w:ascii="Gill Sans" w:hAnsi="Gill Sans"/>
        </w:rPr>
      </w:pPr>
      <w:r>
        <w:rPr>
          <w:rFonts w:ascii="Gill Sans" w:eastAsia="Calibri" w:hAnsi="Gill Sans" w:cs="Gill Sans"/>
        </w:rPr>
        <w:t xml:space="preserve">Currently the </w:t>
      </w:r>
      <w:proofErr w:type="spellStart"/>
      <w:r w:rsidRPr="00F84C96">
        <w:rPr>
          <w:rFonts w:ascii="Gill Sans" w:eastAsia="Calibri" w:hAnsi="Gill Sans" w:cs="Gill Sans"/>
        </w:rPr>
        <w:t>The</w:t>
      </w:r>
      <w:proofErr w:type="spellEnd"/>
      <w:r w:rsidRPr="00F84C96">
        <w:rPr>
          <w:rFonts w:ascii="Gill Sans" w:eastAsia="Calibri" w:hAnsi="Gill Sans" w:cs="Gill Sans"/>
        </w:rPr>
        <w:t xml:space="preserve"> </w:t>
      </w:r>
      <w:r>
        <w:rPr>
          <w:rFonts w:ascii="Gill Sans" w:eastAsia="Calibri" w:hAnsi="Gill Sans" w:cs="Gill Sans"/>
        </w:rPr>
        <w:t>Housing Inclusion Service</w:t>
      </w:r>
      <w:r w:rsidRPr="00656806">
        <w:rPr>
          <w:rFonts w:ascii="Gill Sans" w:hAnsi="Gill Sans"/>
        </w:rPr>
        <w:t xml:space="preserve"> </w:t>
      </w:r>
      <w:r>
        <w:rPr>
          <w:rFonts w:ascii="Gill Sans" w:hAnsi="Gill Sans"/>
        </w:rPr>
        <w:t xml:space="preserve">will </w:t>
      </w:r>
      <w:r w:rsidRPr="00656806">
        <w:rPr>
          <w:rFonts w:ascii="Gill Sans" w:hAnsi="Gill Sans"/>
        </w:rPr>
        <w:t xml:space="preserve">collect and use this information </w:t>
      </w:r>
      <w:r>
        <w:rPr>
          <w:rFonts w:ascii="Gill Sans" w:hAnsi="Gill Sans"/>
        </w:rPr>
        <w:t xml:space="preserve">under the Data Protection Act 1977. As </w:t>
      </w:r>
      <w:r w:rsidRPr="00656806">
        <w:rPr>
          <w:rFonts w:ascii="Gill Sans" w:hAnsi="Gill Sans"/>
          <w:color w:val="auto"/>
        </w:rPr>
        <w:t>from 25 May</w:t>
      </w:r>
      <w:r>
        <w:rPr>
          <w:rFonts w:ascii="Gill Sans" w:hAnsi="Gill Sans"/>
          <w:color w:val="auto"/>
        </w:rPr>
        <w:t xml:space="preserve"> 2018</w:t>
      </w:r>
      <w:r w:rsidRPr="00656806">
        <w:rPr>
          <w:rFonts w:ascii="Gill Sans" w:hAnsi="Gill Sans"/>
          <w:color w:val="auto"/>
        </w:rPr>
        <w:t xml:space="preserve"> </w:t>
      </w:r>
      <w:r>
        <w:rPr>
          <w:rFonts w:ascii="Gill Sans" w:hAnsi="Gill Sans"/>
          <w:color w:val="auto"/>
        </w:rPr>
        <w:t xml:space="preserve">they will collect and use this information </w:t>
      </w:r>
      <w:r w:rsidRPr="00656806">
        <w:rPr>
          <w:rFonts w:ascii="Gill Sans" w:hAnsi="Gill Sans"/>
        </w:rPr>
        <w:t>under</w:t>
      </w:r>
      <w:r w:rsidRPr="00F84C96">
        <w:rPr>
          <w:rFonts w:ascii="Gill Sans" w:hAnsi="Gill Sans"/>
        </w:rPr>
        <w:t xml:space="preserve"> public task - GDPR Article 6(1)</w:t>
      </w:r>
      <w:r w:rsidRPr="00656806">
        <w:rPr>
          <w:rFonts w:ascii="Gill Sans" w:hAnsi="Gill Sans" w:cs="Arial"/>
        </w:rPr>
        <w:t xml:space="preserve">(e): </w:t>
      </w:r>
      <w:r w:rsidRPr="00656806">
        <w:rPr>
          <w:rFonts w:ascii="Gill Sans" w:hAnsi="Gill Sans"/>
        </w:rPr>
        <w:t xml:space="preserve">permits processing where necessary for the performance of a task carried out in the public interest or in the exercise of official authority vested in the controller </w:t>
      </w:r>
      <w:r w:rsidRPr="00F84C96">
        <w:rPr>
          <w:rFonts w:ascii="Gill Sans" w:hAnsi="Gill Sans"/>
        </w:rPr>
        <w:t xml:space="preserve">and </w:t>
      </w:r>
      <w:r w:rsidRPr="00656806">
        <w:rPr>
          <w:rFonts w:ascii="Gill Sans" w:hAnsi="Gill Sans"/>
        </w:rPr>
        <w:t xml:space="preserve">Article 9(2)(b) – for social protection purposes </w:t>
      </w:r>
      <w:r w:rsidRPr="00F84C96">
        <w:rPr>
          <w:rFonts w:ascii="Gill Sans" w:hAnsi="Gill Sans"/>
        </w:rPr>
        <w:t xml:space="preserve">- </w:t>
      </w:r>
      <w:r w:rsidRPr="00656806">
        <w:rPr>
          <w:rFonts w:ascii="Gill Sans" w:hAnsi="Gill Sans"/>
          <w:color w:val="auto"/>
        </w:rPr>
        <w:t>2018.</w:t>
      </w:r>
    </w:p>
    <w:p w:rsidR="002F2BEC" w:rsidRDefault="002F2BEC" w:rsidP="002F2BEC">
      <w:pPr>
        <w:keepNext/>
        <w:suppressAutoHyphens/>
        <w:autoSpaceDN w:val="0"/>
        <w:textAlignment w:val="baseline"/>
        <w:outlineLvl w:val="1"/>
        <w:rPr>
          <w:rFonts w:ascii="Gill Sans" w:hAnsi="Gill Sans"/>
          <w:b/>
          <w:color w:val="104F75"/>
          <w:lang w:eastAsia="en-GB"/>
        </w:rPr>
      </w:pPr>
    </w:p>
    <w:p w:rsidR="002F2BEC" w:rsidRPr="00656806" w:rsidRDefault="002F2BEC" w:rsidP="002F2BEC">
      <w:pPr>
        <w:keepNext/>
        <w:suppressAutoHyphens/>
        <w:autoSpaceDN w:val="0"/>
        <w:textAlignment w:val="baseline"/>
        <w:outlineLvl w:val="1"/>
        <w:rPr>
          <w:rFonts w:ascii="Gill Sans" w:hAnsi="Gill Sans"/>
          <w:b/>
          <w:lang w:eastAsia="en-GB"/>
        </w:rPr>
      </w:pPr>
      <w:r w:rsidRPr="00656806">
        <w:rPr>
          <w:rFonts w:ascii="Gill Sans" w:hAnsi="Gill Sans"/>
          <w:b/>
          <w:lang w:eastAsia="en-GB"/>
        </w:rPr>
        <w:t>Requesting access to personal data</w:t>
      </w:r>
    </w:p>
    <w:p w:rsidR="002F2BEC" w:rsidRPr="00656806" w:rsidRDefault="002F2BEC" w:rsidP="002F2BEC">
      <w:pPr>
        <w:suppressAutoHyphens/>
        <w:autoSpaceDN w:val="0"/>
        <w:textAlignment w:val="baseline"/>
        <w:rPr>
          <w:rFonts w:ascii="Gill Sans" w:hAnsi="Gill Sans"/>
          <w:color w:val="000000"/>
          <w:lang w:eastAsia="en-GB"/>
        </w:rPr>
      </w:pPr>
      <w:r w:rsidRPr="00656806">
        <w:rPr>
          <w:rFonts w:ascii="Gill Sans" w:hAnsi="Gill Sans"/>
          <w:color w:val="000000"/>
          <w:lang w:eastAsia="en-GB"/>
        </w:rPr>
        <w:t xml:space="preserve">Under data protection legislation, </w:t>
      </w:r>
      <w:r w:rsidR="004566BA">
        <w:rPr>
          <w:rFonts w:ascii="Gill Sans" w:hAnsi="Gill Sans"/>
          <w:color w:val="000000"/>
          <w:lang w:eastAsia="en-GB"/>
        </w:rPr>
        <w:t xml:space="preserve">service users </w:t>
      </w:r>
      <w:r>
        <w:rPr>
          <w:rFonts w:ascii="Gill Sans" w:hAnsi="Gill Sans"/>
          <w:color w:val="000000"/>
          <w:lang w:eastAsia="en-GB"/>
        </w:rPr>
        <w:t xml:space="preserve">have </w:t>
      </w:r>
      <w:r w:rsidRPr="00656806">
        <w:rPr>
          <w:rFonts w:ascii="Gill Sans" w:hAnsi="Gill Sans"/>
          <w:color w:val="000000"/>
          <w:lang w:eastAsia="en-GB"/>
        </w:rPr>
        <w:t>the right to requ</w:t>
      </w:r>
      <w:r w:rsidR="004566BA">
        <w:rPr>
          <w:rFonts w:ascii="Gill Sans" w:hAnsi="Gill Sans"/>
          <w:color w:val="000000"/>
          <w:lang w:eastAsia="en-GB"/>
        </w:rPr>
        <w:t xml:space="preserve">est access to information </w:t>
      </w:r>
      <w:r w:rsidR="00117915">
        <w:rPr>
          <w:rFonts w:ascii="Gill Sans" w:hAnsi="Gill Sans"/>
          <w:color w:val="000000"/>
          <w:lang w:eastAsia="en-GB"/>
        </w:rPr>
        <w:t xml:space="preserve">that we hold, and also </w:t>
      </w:r>
      <w:r w:rsidRPr="00656806">
        <w:rPr>
          <w:rFonts w:ascii="Gill Sans" w:hAnsi="Gill Sans"/>
          <w:color w:val="000000"/>
          <w:lang w:eastAsia="en-GB"/>
        </w:rPr>
        <w:t>have the right to:</w:t>
      </w:r>
    </w:p>
    <w:p w:rsidR="002F2BEC" w:rsidRPr="00656806" w:rsidRDefault="002F2BEC" w:rsidP="001C6550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Gill Sans" w:hAnsi="Gill Sans" w:cs="Times New Roman"/>
          <w:color w:val="000000"/>
          <w:sz w:val="24"/>
          <w:szCs w:val="24"/>
          <w:lang w:eastAsia="en-GB"/>
        </w:rPr>
      </w:pPr>
      <w:r w:rsidRPr="00656806">
        <w:rPr>
          <w:rFonts w:ascii="Gill Sans" w:hAnsi="Gill Sans" w:cs="Times New Roman"/>
          <w:color w:val="000000"/>
          <w:sz w:val="24"/>
          <w:szCs w:val="24"/>
          <w:lang w:eastAsia="en-GB"/>
        </w:rPr>
        <w:t>object to processing of personal data that is likely to cause, or is causing, damage or distress</w:t>
      </w:r>
    </w:p>
    <w:p w:rsidR="002F2BEC" w:rsidRPr="00656806" w:rsidRDefault="002F2BEC" w:rsidP="001C6550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Gill Sans" w:hAnsi="Gill Sans" w:cs="Times New Roman"/>
          <w:color w:val="000000"/>
          <w:sz w:val="24"/>
          <w:szCs w:val="24"/>
          <w:lang w:eastAsia="en-GB"/>
        </w:rPr>
      </w:pPr>
      <w:r w:rsidRPr="00656806">
        <w:rPr>
          <w:rFonts w:ascii="Gill Sans" w:hAnsi="Gill Sans" w:cs="Times New Roman"/>
          <w:color w:val="000000"/>
          <w:sz w:val="24"/>
          <w:szCs w:val="24"/>
          <w:lang w:eastAsia="en-GB"/>
        </w:rPr>
        <w:t>prevent processing for the purpose of direct marketing</w:t>
      </w:r>
    </w:p>
    <w:p w:rsidR="002F2BEC" w:rsidRPr="00656806" w:rsidRDefault="002F2BEC" w:rsidP="001C6550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Gill Sans" w:hAnsi="Gill Sans" w:cs="Times New Roman"/>
          <w:color w:val="000000"/>
          <w:sz w:val="24"/>
          <w:szCs w:val="24"/>
          <w:lang w:eastAsia="en-GB"/>
        </w:rPr>
      </w:pPr>
      <w:r w:rsidRPr="00656806">
        <w:rPr>
          <w:rFonts w:ascii="Gill Sans" w:hAnsi="Gill Sans" w:cs="Times New Roman"/>
          <w:color w:val="000000"/>
          <w:sz w:val="24"/>
          <w:szCs w:val="24"/>
          <w:lang w:eastAsia="en-GB"/>
        </w:rPr>
        <w:t>in certain circumstances, have inaccurate personal data rectified, blocked, erased or destroyed; and</w:t>
      </w:r>
    </w:p>
    <w:p w:rsidR="002F2BEC" w:rsidRPr="00656806" w:rsidRDefault="002F2BEC" w:rsidP="001C6550">
      <w:pPr>
        <w:pStyle w:val="ListParagraph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Gill Sans" w:hAnsi="Gill Sans" w:cs="Times New Roman"/>
          <w:color w:val="000000"/>
          <w:sz w:val="24"/>
          <w:szCs w:val="24"/>
          <w:lang w:eastAsia="en-GB"/>
        </w:rPr>
      </w:pPr>
      <w:r w:rsidRPr="00656806">
        <w:rPr>
          <w:rFonts w:ascii="Gill Sans" w:hAnsi="Gill Sans" w:cs="Times New Roman"/>
          <w:color w:val="000000"/>
          <w:sz w:val="24"/>
          <w:szCs w:val="24"/>
          <w:lang w:eastAsia="en-GB"/>
        </w:rPr>
        <w:t xml:space="preserve">claim compensation for damages caused by a breach of the Data Protection regulations </w:t>
      </w:r>
    </w:p>
    <w:p w:rsidR="002F2BEC" w:rsidRDefault="002F2BEC" w:rsidP="002F2BEC">
      <w:pPr>
        <w:suppressAutoHyphens/>
        <w:autoSpaceDN w:val="0"/>
        <w:textAlignment w:val="baseline"/>
        <w:rPr>
          <w:rFonts w:ascii="Gill Sans" w:hAnsi="Gill Sans"/>
          <w:color w:val="000000"/>
          <w:lang w:eastAsia="en-GB"/>
        </w:rPr>
      </w:pPr>
    </w:p>
    <w:p w:rsidR="002F2BEC" w:rsidRPr="00656806" w:rsidRDefault="002F2BEC" w:rsidP="002F2BEC">
      <w:pPr>
        <w:suppressAutoHyphens/>
        <w:autoSpaceDN w:val="0"/>
        <w:textAlignment w:val="baseline"/>
        <w:rPr>
          <w:rFonts w:ascii="Gill Sans" w:hAnsi="Gill Sans"/>
          <w:lang w:eastAsia="en-GB"/>
        </w:rPr>
      </w:pPr>
      <w:r w:rsidRPr="00656806">
        <w:rPr>
          <w:rFonts w:ascii="Gill Sans" w:hAnsi="Gill Sans"/>
          <w:color w:val="000000"/>
          <w:lang w:eastAsia="en-GB"/>
        </w:rPr>
        <w:t xml:space="preserve">If </w:t>
      </w:r>
      <w:r w:rsidR="00117915">
        <w:rPr>
          <w:rFonts w:ascii="Gill Sans" w:hAnsi="Gill Sans"/>
          <w:color w:val="000000"/>
          <w:lang w:eastAsia="en-GB"/>
        </w:rPr>
        <w:t>there is</w:t>
      </w:r>
      <w:r w:rsidRPr="00656806">
        <w:rPr>
          <w:rFonts w:ascii="Gill Sans" w:hAnsi="Gill Sans"/>
          <w:color w:val="000000"/>
          <w:lang w:eastAsia="en-GB"/>
        </w:rPr>
        <w:t xml:space="preserve"> concern about the way we are collecting or using personal data, we request that </w:t>
      </w:r>
      <w:r w:rsidR="00117915">
        <w:rPr>
          <w:rFonts w:ascii="Gill Sans" w:hAnsi="Gill Sans"/>
          <w:color w:val="000000"/>
          <w:lang w:eastAsia="en-GB"/>
        </w:rPr>
        <w:t>this is</w:t>
      </w:r>
      <w:r w:rsidRPr="00656806">
        <w:rPr>
          <w:rFonts w:ascii="Gill Sans" w:hAnsi="Gill Sans"/>
          <w:color w:val="000000"/>
          <w:lang w:eastAsia="en-GB"/>
        </w:rPr>
        <w:t xml:space="preserve"> raise</w:t>
      </w:r>
      <w:r w:rsidR="00117915">
        <w:rPr>
          <w:rFonts w:ascii="Gill Sans" w:hAnsi="Gill Sans"/>
          <w:color w:val="000000"/>
          <w:lang w:eastAsia="en-GB"/>
        </w:rPr>
        <w:t>d</w:t>
      </w:r>
      <w:r w:rsidRPr="00656806">
        <w:rPr>
          <w:rFonts w:ascii="Gill Sans" w:hAnsi="Gill Sans"/>
          <w:color w:val="000000"/>
          <w:lang w:eastAsia="en-GB"/>
        </w:rPr>
        <w:t xml:space="preserve"> with us in the first instance. Alternatively, contact the Information Commissioner’s Office at </w:t>
      </w:r>
      <w:hyperlink r:id="rId12" w:history="1">
        <w:r w:rsidRPr="00656806">
          <w:rPr>
            <w:rFonts w:ascii="Gill Sans" w:hAnsi="Gill Sans"/>
            <w:color w:val="0000FF"/>
            <w:u w:val="single"/>
            <w:lang w:eastAsia="en-GB"/>
          </w:rPr>
          <w:t>https://ico.org.uk/concerns/</w:t>
        </w:r>
      </w:hyperlink>
    </w:p>
    <w:p w:rsidR="002F2BEC" w:rsidRDefault="002F2BEC" w:rsidP="002F2BEC">
      <w:pPr>
        <w:jc w:val="both"/>
        <w:rPr>
          <w:rFonts w:ascii="Gill Sans" w:hAnsi="Gill Sans" w:cs="Gill Sans"/>
          <w:b/>
          <w:bCs/>
        </w:rPr>
      </w:pPr>
    </w:p>
    <w:p w:rsidR="00117915" w:rsidRDefault="002F2BEC" w:rsidP="000746BF">
      <w:pPr>
        <w:jc w:val="both"/>
        <w:rPr>
          <w:rFonts w:ascii="Gill Sans" w:hAnsi="Gill Sans" w:cs="Gill Sans"/>
          <w:b/>
          <w:bCs/>
        </w:rPr>
      </w:pPr>
      <w:r w:rsidRPr="00656806">
        <w:rPr>
          <w:rFonts w:ascii="Gill Sans" w:hAnsi="Gill Sans" w:cs="Gill Sans"/>
          <w:b/>
          <w:bCs/>
        </w:rPr>
        <w:t>Access and Storage</w:t>
      </w:r>
    </w:p>
    <w:p w:rsidR="00A5157B" w:rsidRDefault="00117915" w:rsidP="000746BF">
      <w:pPr>
        <w:jc w:val="both"/>
        <w:rPr>
          <w:rFonts w:ascii="Gill Sans" w:hAnsi="Gill Sans" w:cs="Gill Sans"/>
          <w:bCs/>
        </w:rPr>
      </w:pPr>
      <w:r w:rsidRPr="00117915">
        <w:rPr>
          <w:rFonts w:ascii="Gill Sans" w:hAnsi="Gill Sans" w:cs="Gill Sans"/>
          <w:bCs/>
        </w:rPr>
        <w:t>P</w:t>
      </w:r>
      <w:r w:rsidR="002F2BEC" w:rsidRPr="00117915">
        <w:rPr>
          <w:rFonts w:ascii="Gill Sans" w:hAnsi="Gill Sans" w:cs="Gill Sans"/>
          <w:bCs/>
        </w:rPr>
        <w:t>e</w:t>
      </w:r>
      <w:r w:rsidR="002F2BEC" w:rsidRPr="00656806">
        <w:rPr>
          <w:rFonts w:ascii="Gill Sans" w:hAnsi="Gill Sans" w:cs="Gill Sans"/>
          <w:bCs/>
        </w:rPr>
        <w:t>rsonal information will be held by the Housing Inclusion Service for a period of 6 years.</w:t>
      </w:r>
    </w:p>
    <w:p w:rsidR="00117915" w:rsidRDefault="00117915" w:rsidP="000746BF">
      <w:pPr>
        <w:jc w:val="both"/>
        <w:rPr>
          <w:rFonts w:ascii="Gill Sans" w:hAnsi="Gill Sans" w:cs="Gill Sans"/>
          <w:bCs/>
        </w:rPr>
      </w:pPr>
    </w:p>
    <w:p w:rsidR="00117915" w:rsidRPr="00117915" w:rsidRDefault="00117915" w:rsidP="000746BF">
      <w:pPr>
        <w:jc w:val="both"/>
        <w:rPr>
          <w:rFonts w:ascii="Gill Sans" w:hAnsi="Gill Sans" w:cs="Gill Sans"/>
          <w:b/>
          <w:bCs/>
        </w:rPr>
      </w:pPr>
    </w:p>
    <w:sectPr w:rsidR="00117915" w:rsidRPr="00117915" w:rsidSect="003F66B7">
      <w:footerReference w:type="default" r:id="rId13"/>
      <w:pgSz w:w="11909" w:h="16834" w:code="9"/>
      <w:pgMar w:top="567" w:right="720" w:bottom="568" w:left="720" w:header="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3B" w:rsidRDefault="00C7423B">
      <w:r>
        <w:separator/>
      </w:r>
    </w:p>
  </w:endnote>
  <w:endnote w:type="continuationSeparator" w:id="0">
    <w:p w:rsidR="00C7423B" w:rsidRDefault="00C7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09762"/>
      <w:docPartObj>
        <w:docPartGallery w:val="Page Numbers (Bottom of Page)"/>
        <w:docPartUnique/>
      </w:docPartObj>
    </w:sdtPr>
    <w:sdtEndPr>
      <w:rPr>
        <w:rFonts w:ascii="Gill Sans" w:hAnsi="Gill Sans"/>
        <w:noProof/>
      </w:rPr>
    </w:sdtEndPr>
    <w:sdtContent>
      <w:p w:rsidR="00C7423B" w:rsidRPr="00E263DA" w:rsidRDefault="00C7423B" w:rsidP="004B3655">
        <w:pPr>
          <w:pStyle w:val="Footer"/>
          <w:jc w:val="right"/>
          <w:rPr>
            <w:rFonts w:ascii="Gill Sans" w:hAnsi="Gill Sans"/>
          </w:rPr>
        </w:pPr>
        <w:r>
          <w:rPr>
            <w:rFonts w:ascii="Gill Sans" w:hAnsi="Gill Sans"/>
          </w:rPr>
          <w:t xml:space="preserve">    </w:t>
        </w:r>
        <w:r w:rsidRPr="00E263DA">
          <w:rPr>
            <w:rFonts w:ascii="Gill Sans" w:hAnsi="Gill Sans"/>
          </w:rPr>
          <w:fldChar w:fldCharType="begin"/>
        </w:r>
        <w:r w:rsidRPr="00E263DA">
          <w:rPr>
            <w:rFonts w:ascii="Gill Sans" w:hAnsi="Gill Sans"/>
          </w:rPr>
          <w:instrText xml:space="preserve"> PAGE   \* MERGEFORMAT </w:instrText>
        </w:r>
        <w:r w:rsidRPr="00E263DA">
          <w:rPr>
            <w:rFonts w:ascii="Gill Sans" w:hAnsi="Gill Sans"/>
          </w:rPr>
          <w:fldChar w:fldCharType="separate"/>
        </w:r>
        <w:r w:rsidR="00DA249E">
          <w:rPr>
            <w:rFonts w:ascii="Gill Sans" w:hAnsi="Gill Sans"/>
            <w:noProof/>
          </w:rPr>
          <w:t>6</w:t>
        </w:r>
        <w:r w:rsidRPr="00E263DA">
          <w:rPr>
            <w:rFonts w:ascii="Gill Sans" w:hAnsi="Gill Sans"/>
            <w:noProof/>
          </w:rPr>
          <w:fldChar w:fldCharType="end"/>
        </w:r>
      </w:p>
    </w:sdtContent>
  </w:sdt>
  <w:p w:rsidR="00C7423B" w:rsidRDefault="00C74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3B" w:rsidRDefault="00C7423B">
      <w:r>
        <w:separator/>
      </w:r>
    </w:p>
  </w:footnote>
  <w:footnote w:type="continuationSeparator" w:id="0">
    <w:p w:rsidR="00C7423B" w:rsidRDefault="00C7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E14"/>
    <w:multiLevelType w:val="hybridMultilevel"/>
    <w:tmpl w:val="E15C06D8"/>
    <w:lvl w:ilvl="0" w:tplc="8362B3F0">
      <w:start w:val="1"/>
      <w:numFmt w:val="bullet"/>
      <w:lvlText w:val=""/>
      <w:lvlJc w:val="left"/>
      <w:pPr>
        <w:tabs>
          <w:tab w:val="num" w:pos="1191"/>
        </w:tabs>
        <w:ind w:left="124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9E3114"/>
    <w:multiLevelType w:val="hybridMultilevel"/>
    <w:tmpl w:val="31A0156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A177DF"/>
    <w:multiLevelType w:val="hybridMultilevel"/>
    <w:tmpl w:val="033A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4A4E"/>
    <w:multiLevelType w:val="hybridMultilevel"/>
    <w:tmpl w:val="464A0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E25B4"/>
    <w:multiLevelType w:val="hybridMultilevel"/>
    <w:tmpl w:val="57AE41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63C3A"/>
    <w:multiLevelType w:val="hybridMultilevel"/>
    <w:tmpl w:val="711A7504"/>
    <w:lvl w:ilvl="0" w:tplc="08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6">
    <w:nsid w:val="2EA361F7"/>
    <w:multiLevelType w:val="hybridMultilevel"/>
    <w:tmpl w:val="688088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D7700"/>
    <w:multiLevelType w:val="hybridMultilevel"/>
    <w:tmpl w:val="F9668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17DF9"/>
    <w:multiLevelType w:val="hybridMultilevel"/>
    <w:tmpl w:val="38CC5EE6"/>
    <w:lvl w:ilvl="0" w:tplc="753E430C">
      <w:start w:val="1"/>
      <w:numFmt w:val="bullet"/>
      <w:lvlText w:val=""/>
      <w:lvlJc w:val="left"/>
      <w:pPr>
        <w:tabs>
          <w:tab w:val="num" w:pos="907"/>
        </w:tabs>
        <w:ind w:left="964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44A57"/>
    <w:multiLevelType w:val="hybridMultilevel"/>
    <w:tmpl w:val="6B54EA6E"/>
    <w:lvl w:ilvl="0" w:tplc="8362B3F0">
      <w:start w:val="1"/>
      <w:numFmt w:val="bullet"/>
      <w:lvlText w:val=""/>
      <w:lvlJc w:val="left"/>
      <w:pPr>
        <w:tabs>
          <w:tab w:val="num" w:pos="907"/>
        </w:tabs>
        <w:ind w:left="964" w:hanging="397"/>
      </w:pPr>
      <w:rPr>
        <w:rFonts w:ascii="Symbol" w:hAnsi="Symbol" w:hint="default"/>
      </w:rPr>
    </w:lvl>
    <w:lvl w:ilvl="1" w:tplc="9F061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455DA3"/>
    <w:multiLevelType w:val="hybridMultilevel"/>
    <w:tmpl w:val="FBC087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32F3D"/>
    <w:multiLevelType w:val="hybridMultilevel"/>
    <w:tmpl w:val="F99EA4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21D22"/>
    <w:multiLevelType w:val="multilevel"/>
    <w:tmpl w:val="AF70CF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C7B562A"/>
    <w:multiLevelType w:val="hybridMultilevel"/>
    <w:tmpl w:val="74EC0930"/>
    <w:lvl w:ilvl="0" w:tplc="84B0E84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2D"/>
    <w:rsid w:val="00000EF3"/>
    <w:rsid w:val="000016A5"/>
    <w:rsid w:val="00001ADE"/>
    <w:rsid w:val="00001D12"/>
    <w:rsid w:val="000035E3"/>
    <w:rsid w:val="00003940"/>
    <w:rsid w:val="00003C61"/>
    <w:rsid w:val="00011479"/>
    <w:rsid w:val="00011D4B"/>
    <w:rsid w:val="0001457C"/>
    <w:rsid w:val="00017761"/>
    <w:rsid w:val="000218D8"/>
    <w:rsid w:val="00023DFE"/>
    <w:rsid w:val="000257B0"/>
    <w:rsid w:val="00025ACA"/>
    <w:rsid w:val="00030C7B"/>
    <w:rsid w:val="00032294"/>
    <w:rsid w:val="00034CB6"/>
    <w:rsid w:val="00036BC2"/>
    <w:rsid w:val="00040FEF"/>
    <w:rsid w:val="0004175F"/>
    <w:rsid w:val="000420B3"/>
    <w:rsid w:val="00042135"/>
    <w:rsid w:val="00042CA0"/>
    <w:rsid w:val="000435F0"/>
    <w:rsid w:val="00043DD3"/>
    <w:rsid w:val="00044234"/>
    <w:rsid w:val="00044642"/>
    <w:rsid w:val="00050C0A"/>
    <w:rsid w:val="00052702"/>
    <w:rsid w:val="000530B8"/>
    <w:rsid w:val="00056E20"/>
    <w:rsid w:val="000611B0"/>
    <w:rsid w:val="000623C3"/>
    <w:rsid w:val="00063074"/>
    <w:rsid w:val="00064135"/>
    <w:rsid w:val="00064B6E"/>
    <w:rsid w:val="00064D8C"/>
    <w:rsid w:val="000703CD"/>
    <w:rsid w:val="0007142D"/>
    <w:rsid w:val="00071D46"/>
    <w:rsid w:val="00072D84"/>
    <w:rsid w:val="000746BF"/>
    <w:rsid w:val="0007505F"/>
    <w:rsid w:val="00076EAA"/>
    <w:rsid w:val="000777DB"/>
    <w:rsid w:val="000818CB"/>
    <w:rsid w:val="00083725"/>
    <w:rsid w:val="0008738A"/>
    <w:rsid w:val="000934B6"/>
    <w:rsid w:val="00094C65"/>
    <w:rsid w:val="00095277"/>
    <w:rsid w:val="000A312A"/>
    <w:rsid w:val="000A353A"/>
    <w:rsid w:val="000A4849"/>
    <w:rsid w:val="000A4DEC"/>
    <w:rsid w:val="000A54B8"/>
    <w:rsid w:val="000A5554"/>
    <w:rsid w:val="000A597D"/>
    <w:rsid w:val="000A5E25"/>
    <w:rsid w:val="000A6596"/>
    <w:rsid w:val="000B06F9"/>
    <w:rsid w:val="000B4379"/>
    <w:rsid w:val="000B5EAC"/>
    <w:rsid w:val="000B60FD"/>
    <w:rsid w:val="000C0159"/>
    <w:rsid w:val="000C1FFC"/>
    <w:rsid w:val="000C5F3C"/>
    <w:rsid w:val="000C6054"/>
    <w:rsid w:val="000C7329"/>
    <w:rsid w:val="000C76F9"/>
    <w:rsid w:val="000D01A3"/>
    <w:rsid w:val="000D0BF0"/>
    <w:rsid w:val="000D0CE6"/>
    <w:rsid w:val="000D1953"/>
    <w:rsid w:val="000D1E91"/>
    <w:rsid w:val="000D2015"/>
    <w:rsid w:val="000D5D8D"/>
    <w:rsid w:val="000D790B"/>
    <w:rsid w:val="000D79B2"/>
    <w:rsid w:val="000D7B36"/>
    <w:rsid w:val="000D7D16"/>
    <w:rsid w:val="000E13B1"/>
    <w:rsid w:val="000E32A1"/>
    <w:rsid w:val="000F00F8"/>
    <w:rsid w:val="000F1BD4"/>
    <w:rsid w:val="000F27CF"/>
    <w:rsid w:val="000F326D"/>
    <w:rsid w:val="000F3539"/>
    <w:rsid w:val="000F4779"/>
    <w:rsid w:val="00100107"/>
    <w:rsid w:val="00100DCD"/>
    <w:rsid w:val="00102A43"/>
    <w:rsid w:val="0010387C"/>
    <w:rsid w:val="00104256"/>
    <w:rsid w:val="001048BA"/>
    <w:rsid w:val="00104E05"/>
    <w:rsid w:val="001064C1"/>
    <w:rsid w:val="001076F1"/>
    <w:rsid w:val="001107CD"/>
    <w:rsid w:val="001111A4"/>
    <w:rsid w:val="00111762"/>
    <w:rsid w:val="00112F61"/>
    <w:rsid w:val="00117915"/>
    <w:rsid w:val="001208AF"/>
    <w:rsid w:val="00124F2E"/>
    <w:rsid w:val="00127EDB"/>
    <w:rsid w:val="0013024A"/>
    <w:rsid w:val="0013123F"/>
    <w:rsid w:val="001325B4"/>
    <w:rsid w:val="00132A2A"/>
    <w:rsid w:val="00132D1F"/>
    <w:rsid w:val="001335B0"/>
    <w:rsid w:val="001339F2"/>
    <w:rsid w:val="00133B23"/>
    <w:rsid w:val="00136CD8"/>
    <w:rsid w:val="00137879"/>
    <w:rsid w:val="00137A48"/>
    <w:rsid w:val="00140F13"/>
    <w:rsid w:val="00143FE2"/>
    <w:rsid w:val="0014683D"/>
    <w:rsid w:val="00154D0C"/>
    <w:rsid w:val="00161110"/>
    <w:rsid w:val="001619FC"/>
    <w:rsid w:val="00161CAF"/>
    <w:rsid w:val="00163AEF"/>
    <w:rsid w:val="00164B05"/>
    <w:rsid w:val="00165109"/>
    <w:rsid w:val="001725AF"/>
    <w:rsid w:val="00172D0E"/>
    <w:rsid w:val="00173D9B"/>
    <w:rsid w:val="00177DCF"/>
    <w:rsid w:val="0018505A"/>
    <w:rsid w:val="00185F9B"/>
    <w:rsid w:val="00187B8E"/>
    <w:rsid w:val="00191952"/>
    <w:rsid w:val="001919AA"/>
    <w:rsid w:val="00195FED"/>
    <w:rsid w:val="001A034C"/>
    <w:rsid w:val="001A0C56"/>
    <w:rsid w:val="001A0CD2"/>
    <w:rsid w:val="001A4E10"/>
    <w:rsid w:val="001A6BD0"/>
    <w:rsid w:val="001A6D3E"/>
    <w:rsid w:val="001B052C"/>
    <w:rsid w:val="001B313A"/>
    <w:rsid w:val="001B4000"/>
    <w:rsid w:val="001B59C0"/>
    <w:rsid w:val="001B6E6D"/>
    <w:rsid w:val="001C221B"/>
    <w:rsid w:val="001C5349"/>
    <w:rsid w:val="001C5D2F"/>
    <w:rsid w:val="001C5F67"/>
    <w:rsid w:val="001C6550"/>
    <w:rsid w:val="001C69B8"/>
    <w:rsid w:val="001D2504"/>
    <w:rsid w:val="001D30C5"/>
    <w:rsid w:val="001D41D8"/>
    <w:rsid w:val="001D4FCD"/>
    <w:rsid w:val="001D68E3"/>
    <w:rsid w:val="001D6C77"/>
    <w:rsid w:val="001D6FD9"/>
    <w:rsid w:val="001E0E0D"/>
    <w:rsid w:val="001E374A"/>
    <w:rsid w:val="001E3F9C"/>
    <w:rsid w:val="001E46CA"/>
    <w:rsid w:val="001F0401"/>
    <w:rsid w:val="001F2338"/>
    <w:rsid w:val="001F27A2"/>
    <w:rsid w:val="001F5215"/>
    <w:rsid w:val="001F5978"/>
    <w:rsid w:val="001F6602"/>
    <w:rsid w:val="001F7886"/>
    <w:rsid w:val="00200E27"/>
    <w:rsid w:val="0020177E"/>
    <w:rsid w:val="00202812"/>
    <w:rsid w:val="00204064"/>
    <w:rsid w:val="00204FE9"/>
    <w:rsid w:val="0020581A"/>
    <w:rsid w:val="002071FE"/>
    <w:rsid w:val="0021175A"/>
    <w:rsid w:val="00212CEC"/>
    <w:rsid w:val="00213DE9"/>
    <w:rsid w:val="00213FC7"/>
    <w:rsid w:val="00214C43"/>
    <w:rsid w:val="00216570"/>
    <w:rsid w:val="00221E1F"/>
    <w:rsid w:val="00222B61"/>
    <w:rsid w:val="0022300D"/>
    <w:rsid w:val="002265AF"/>
    <w:rsid w:val="00227F34"/>
    <w:rsid w:val="00236581"/>
    <w:rsid w:val="00236CDC"/>
    <w:rsid w:val="0024291B"/>
    <w:rsid w:val="0024301E"/>
    <w:rsid w:val="00243063"/>
    <w:rsid w:val="002439C8"/>
    <w:rsid w:val="002440D7"/>
    <w:rsid w:val="00244822"/>
    <w:rsid w:val="00246624"/>
    <w:rsid w:val="002473F4"/>
    <w:rsid w:val="002525EB"/>
    <w:rsid w:val="0025372A"/>
    <w:rsid w:val="00255FEA"/>
    <w:rsid w:val="0025680E"/>
    <w:rsid w:val="002608B8"/>
    <w:rsid w:val="0026169E"/>
    <w:rsid w:val="00265D46"/>
    <w:rsid w:val="00266340"/>
    <w:rsid w:val="00266672"/>
    <w:rsid w:val="00267197"/>
    <w:rsid w:val="00271583"/>
    <w:rsid w:val="00272AB8"/>
    <w:rsid w:val="00274C2E"/>
    <w:rsid w:val="00276850"/>
    <w:rsid w:val="00283075"/>
    <w:rsid w:val="0028426E"/>
    <w:rsid w:val="00287280"/>
    <w:rsid w:val="00287E85"/>
    <w:rsid w:val="00292ECA"/>
    <w:rsid w:val="002941A9"/>
    <w:rsid w:val="00294F71"/>
    <w:rsid w:val="002A0D31"/>
    <w:rsid w:val="002A101C"/>
    <w:rsid w:val="002A3F2E"/>
    <w:rsid w:val="002A7950"/>
    <w:rsid w:val="002B4A63"/>
    <w:rsid w:val="002B4D83"/>
    <w:rsid w:val="002C077D"/>
    <w:rsid w:val="002C12FC"/>
    <w:rsid w:val="002C2894"/>
    <w:rsid w:val="002C34B9"/>
    <w:rsid w:val="002C5A54"/>
    <w:rsid w:val="002C6E61"/>
    <w:rsid w:val="002D3E52"/>
    <w:rsid w:val="002D50A9"/>
    <w:rsid w:val="002D545A"/>
    <w:rsid w:val="002D6DCB"/>
    <w:rsid w:val="002E00BC"/>
    <w:rsid w:val="002E124E"/>
    <w:rsid w:val="002E3CFD"/>
    <w:rsid w:val="002E4BA0"/>
    <w:rsid w:val="002E56D8"/>
    <w:rsid w:val="002E7E65"/>
    <w:rsid w:val="002F1AE4"/>
    <w:rsid w:val="002F2BEC"/>
    <w:rsid w:val="002F4803"/>
    <w:rsid w:val="002F6913"/>
    <w:rsid w:val="002F78FE"/>
    <w:rsid w:val="0030205F"/>
    <w:rsid w:val="00302AC8"/>
    <w:rsid w:val="00302AE2"/>
    <w:rsid w:val="003035E9"/>
    <w:rsid w:val="003039FA"/>
    <w:rsid w:val="00305DAB"/>
    <w:rsid w:val="00307DA4"/>
    <w:rsid w:val="00310F58"/>
    <w:rsid w:val="00314012"/>
    <w:rsid w:val="0031473D"/>
    <w:rsid w:val="00315E73"/>
    <w:rsid w:val="003205A6"/>
    <w:rsid w:val="00324EA0"/>
    <w:rsid w:val="0032518D"/>
    <w:rsid w:val="003257FA"/>
    <w:rsid w:val="003272EE"/>
    <w:rsid w:val="003307A1"/>
    <w:rsid w:val="00330B2F"/>
    <w:rsid w:val="00331836"/>
    <w:rsid w:val="00332033"/>
    <w:rsid w:val="0033576D"/>
    <w:rsid w:val="00336C97"/>
    <w:rsid w:val="00337039"/>
    <w:rsid w:val="0033727A"/>
    <w:rsid w:val="003425EF"/>
    <w:rsid w:val="003443F4"/>
    <w:rsid w:val="00344ABC"/>
    <w:rsid w:val="0034697C"/>
    <w:rsid w:val="0034788A"/>
    <w:rsid w:val="00350350"/>
    <w:rsid w:val="0035070E"/>
    <w:rsid w:val="0035175F"/>
    <w:rsid w:val="0035190F"/>
    <w:rsid w:val="00351FF9"/>
    <w:rsid w:val="00352BBA"/>
    <w:rsid w:val="00362C51"/>
    <w:rsid w:val="00362FFB"/>
    <w:rsid w:val="0036574D"/>
    <w:rsid w:val="00365E78"/>
    <w:rsid w:val="003677AF"/>
    <w:rsid w:val="00367D67"/>
    <w:rsid w:val="00370584"/>
    <w:rsid w:val="00371B53"/>
    <w:rsid w:val="00372310"/>
    <w:rsid w:val="00373620"/>
    <w:rsid w:val="003764B4"/>
    <w:rsid w:val="003774B1"/>
    <w:rsid w:val="00381917"/>
    <w:rsid w:val="00381EB2"/>
    <w:rsid w:val="0038218A"/>
    <w:rsid w:val="003844CB"/>
    <w:rsid w:val="00384DBB"/>
    <w:rsid w:val="00386167"/>
    <w:rsid w:val="003862EF"/>
    <w:rsid w:val="0039111A"/>
    <w:rsid w:val="0039495E"/>
    <w:rsid w:val="00394D21"/>
    <w:rsid w:val="003966A2"/>
    <w:rsid w:val="003A03A3"/>
    <w:rsid w:val="003A06D4"/>
    <w:rsid w:val="003A266F"/>
    <w:rsid w:val="003A337F"/>
    <w:rsid w:val="003A50A6"/>
    <w:rsid w:val="003A607C"/>
    <w:rsid w:val="003A628A"/>
    <w:rsid w:val="003B3BBA"/>
    <w:rsid w:val="003B553D"/>
    <w:rsid w:val="003B5819"/>
    <w:rsid w:val="003B5D8A"/>
    <w:rsid w:val="003B6F02"/>
    <w:rsid w:val="003C0154"/>
    <w:rsid w:val="003C045A"/>
    <w:rsid w:val="003C05E9"/>
    <w:rsid w:val="003C05FB"/>
    <w:rsid w:val="003C2248"/>
    <w:rsid w:val="003C4E7D"/>
    <w:rsid w:val="003C75D6"/>
    <w:rsid w:val="003D5874"/>
    <w:rsid w:val="003D7D06"/>
    <w:rsid w:val="003E007C"/>
    <w:rsid w:val="003E029B"/>
    <w:rsid w:val="003E1565"/>
    <w:rsid w:val="003E3507"/>
    <w:rsid w:val="003E5DAE"/>
    <w:rsid w:val="003E650B"/>
    <w:rsid w:val="003F0A17"/>
    <w:rsid w:val="003F1BC9"/>
    <w:rsid w:val="003F275B"/>
    <w:rsid w:val="003F2E98"/>
    <w:rsid w:val="003F3B82"/>
    <w:rsid w:val="003F66B7"/>
    <w:rsid w:val="00403454"/>
    <w:rsid w:val="00403AF6"/>
    <w:rsid w:val="004041F8"/>
    <w:rsid w:val="0040449B"/>
    <w:rsid w:val="0040455E"/>
    <w:rsid w:val="00404DF4"/>
    <w:rsid w:val="00404FCB"/>
    <w:rsid w:val="004060CB"/>
    <w:rsid w:val="00413994"/>
    <w:rsid w:val="00414EF2"/>
    <w:rsid w:val="00420B67"/>
    <w:rsid w:val="0042144F"/>
    <w:rsid w:val="004218A2"/>
    <w:rsid w:val="0042195D"/>
    <w:rsid w:val="004224A5"/>
    <w:rsid w:val="004227E4"/>
    <w:rsid w:val="004237C5"/>
    <w:rsid w:val="00425DA7"/>
    <w:rsid w:val="004267A5"/>
    <w:rsid w:val="00430F26"/>
    <w:rsid w:val="00431F0A"/>
    <w:rsid w:val="00435110"/>
    <w:rsid w:val="0043735E"/>
    <w:rsid w:val="00437736"/>
    <w:rsid w:val="0043795C"/>
    <w:rsid w:val="00441B7D"/>
    <w:rsid w:val="0044271F"/>
    <w:rsid w:val="004439F9"/>
    <w:rsid w:val="00443D41"/>
    <w:rsid w:val="004456EB"/>
    <w:rsid w:val="00445BDD"/>
    <w:rsid w:val="00446CCF"/>
    <w:rsid w:val="00447497"/>
    <w:rsid w:val="00450A3F"/>
    <w:rsid w:val="00450D71"/>
    <w:rsid w:val="00451370"/>
    <w:rsid w:val="004566BA"/>
    <w:rsid w:val="00456C92"/>
    <w:rsid w:val="00461BCC"/>
    <w:rsid w:val="00462CC3"/>
    <w:rsid w:val="00465CE1"/>
    <w:rsid w:val="004677B7"/>
    <w:rsid w:val="0047026D"/>
    <w:rsid w:val="00472B8B"/>
    <w:rsid w:val="00472C54"/>
    <w:rsid w:val="004751DB"/>
    <w:rsid w:val="0047607E"/>
    <w:rsid w:val="00477AF1"/>
    <w:rsid w:val="00477DBA"/>
    <w:rsid w:val="004811A8"/>
    <w:rsid w:val="004818C9"/>
    <w:rsid w:val="004824C3"/>
    <w:rsid w:val="004825CA"/>
    <w:rsid w:val="004849E9"/>
    <w:rsid w:val="00487A4B"/>
    <w:rsid w:val="00491B2D"/>
    <w:rsid w:val="00492CEE"/>
    <w:rsid w:val="004938D0"/>
    <w:rsid w:val="00494BDC"/>
    <w:rsid w:val="00494E22"/>
    <w:rsid w:val="0049636C"/>
    <w:rsid w:val="00497124"/>
    <w:rsid w:val="004972AB"/>
    <w:rsid w:val="00497CA5"/>
    <w:rsid w:val="004A112D"/>
    <w:rsid w:val="004A4D2C"/>
    <w:rsid w:val="004A63A9"/>
    <w:rsid w:val="004A73E9"/>
    <w:rsid w:val="004A7EF9"/>
    <w:rsid w:val="004B08D4"/>
    <w:rsid w:val="004B0F92"/>
    <w:rsid w:val="004B2EAE"/>
    <w:rsid w:val="004B3655"/>
    <w:rsid w:val="004B7BB6"/>
    <w:rsid w:val="004C02EF"/>
    <w:rsid w:val="004C0CDA"/>
    <w:rsid w:val="004C40BF"/>
    <w:rsid w:val="004C427D"/>
    <w:rsid w:val="004C57B2"/>
    <w:rsid w:val="004C6611"/>
    <w:rsid w:val="004C6FA7"/>
    <w:rsid w:val="004D1354"/>
    <w:rsid w:val="004D2A29"/>
    <w:rsid w:val="004D3F2E"/>
    <w:rsid w:val="004D5B8C"/>
    <w:rsid w:val="004E1F04"/>
    <w:rsid w:val="004E2C6F"/>
    <w:rsid w:val="004E351D"/>
    <w:rsid w:val="004E64D3"/>
    <w:rsid w:val="004E6943"/>
    <w:rsid w:val="004E6FDF"/>
    <w:rsid w:val="004F0430"/>
    <w:rsid w:val="004F0503"/>
    <w:rsid w:val="004F134F"/>
    <w:rsid w:val="004F4892"/>
    <w:rsid w:val="004F66E9"/>
    <w:rsid w:val="004F70C0"/>
    <w:rsid w:val="0050157B"/>
    <w:rsid w:val="00502B73"/>
    <w:rsid w:val="005043AB"/>
    <w:rsid w:val="00504AFF"/>
    <w:rsid w:val="005107BD"/>
    <w:rsid w:val="00510E77"/>
    <w:rsid w:val="00512555"/>
    <w:rsid w:val="005136FA"/>
    <w:rsid w:val="00514EE6"/>
    <w:rsid w:val="005157D5"/>
    <w:rsid w:val="005167EB"/>
    <w:rsid w:val="0051771F"/>
    <w:rsid w:val="005233B9"/>
    <w:rsid w:val="0052504D"/>
    <w:rsid w:val="00531E84"/>
    <w:rsid w:val="00534529"/>
    <w:rsid w:val="00535046"/>
    <w:rsid w:val="0053760B"/>
    <w:rsid w:val="00541B4B"/>
    <w:rsid w:val="0054317B"/>
    <w:rsid w:val="00544F75"/>
    <w:rsid w:val="005501CC"/>
    <w:rsid w:val="005559AD"/>
    <w:rsid w:val="005564F8"/>
    <w:rsid w:val="0055691D"/>
    <w:rsid w:val="005641CE"/>
    <w:rsid w:val="00564DD0"/>
    <w:rsid w:val="00566A41"/>
    <w:rsid w:val="00566BBE"/>
    <w:rsid w:val="00567013"/>
    <w:rsid w:val="00570726"/>
    <w:rsid w:val="0057073C"/>
    <w:rsid w:val="00571F95"/>
    <w:rsid w:val="005745E1"/>
    <w:rsid w:val="005747D4"/>
    <w:rsid w:val="0057680D"/>
    <w:rsid w:val="00576BD6"/>
    <w:rsid w:val="00577758"/>
    <w:rsid w:val="00580A63"/>
    <w:rsid w:val="00584EAE"/>
    <w:rsid w:val="005879E5"/>
    <w:rsid w:val="0059212A"/>
    <w:rsid w:val="005A3226"/>
    <w:rsid w:val="005A371E"/>
    <w:rsid w:val="005A3F10"/>
    <w:rsid w:val="005A41C4"/>
    <w:rsid w:val="005A4699"/>
    <w:rsid w:val="005A60C1"/>
    <w:rsid w:val="005A60E2"/>
    <w:rsid w:val="005A60FD"/>
    <w:rsid w:val="005A7DAF"/>
    <w:rsid w:val="005A7E1D"/>
    <w:rsid w:val="005B1C2E"/>
    <w:rsid w:val="005B48E8"/>
    <w:rsid w:val="005B6FB5"/>
    <w:rsid w:val="005B773F"/>
    <w:rsid w:val="005C19E6"/>
    <w:rsid w:val="005C308C"/>
    <w:rsid w:val="005C3A7D"/>
    <w:rsid w:val="005D04A5"/>
    <w:rsid w:val="005D0E58"/>
    <w:rsid w:val="005D24A4"/>
    <w:rsid w:val="005D440D"/>
    <w:rsid w:val="005D4D81"/>
    <w:rsid w:val="005D4DC3"/>
    <w:rsid w:val="005D7180"/>
    <w:rsid w:val="005E05E0"/>
    <w:rsid w:val="005E093A"/>
    <w:rsid w:val="005E620C"/>
    <w:rsid w:val="005F40FD"/>
    <w:rsid w:val="005F4C55"/>
    <w:rsid w:val="005F7300"/>
    <w:rsid w:val="0060207C"/>
    <w:rsid w:val="00613D18"/>
    <w:rsid w:val="0061453D"/>
    <w:rsid w:val="00614C0E"/>
    <w:rsid w:val="00620362"/>
    <w:rsid w:val="0062718E"/>
    <w:rsid w:val="006272EA"/>
    <w:rsid w:val="0062783E"/>
    <w:rsid w:val="0063087F"/>
    <w:rsid w:val="00631101"/>
    <w:rsid w:val="006327F4"/>
    <w:rsid w:val="006339D7"/>
    <w:rsid w:val="00633BFD"/>
    <w:rsid w:val="00634375"/>
    <w:rsid w:val="00634616"/>
    <w:rsid w:val="00634F98"/>
    <w:rsid w:val="0063547E"/>
    <w:rsid w:val="006355C1"/>
    <w:rsid w:val="00640E13"/>
    <w:rsid w:val="00641F0E"/>
    <w:rsid w:val="0064224B"/>
    <w:rsid w:val="00642FBD"/>
    <w:rsid w:val="00647D61"/>
    <w:rsid w:val="0065021D"/>
    <w:rsid w:val="00650661"/>
    <w:rsid w:val="00655204"/>
    <w:rsid w:val="00655943"/>
    <w:rsid w:val="0066011B"/>
    <w:rsid w:val="0066119A"/>
    <w:rsid w:val="00662E00"/>
    <w:rsid w:val="006661A8"/>
    <w:rsid w:val="00666319"/>
    <w:rsid w:val="00666A74"/>
    <w:rsid w:val="00671F08"/>
    <w:rsid w:val="00673D43"/>
    <w:rsid w:val="00677351"/>
    <w:rsid w:val="006857D3"/>
    <w:rsid w:val="00691726"/>
    <w:rsid w:val="00692876"/>
    <w:rsid w:val="006A1018"/>
    <w:rsid w:val="006A6BF6"/>
    <w:rsid w:val="006A7CF8"/>
    <w:rsid w:val="006B4C09"/>
    <w:rsid w:val="006B74DC"/>
    <w:rsid w:val="006B7F1E"/>
    <w:rsid w:val="006C5521"/>
    <w:rsid w:val="006C664C"/>
    <w:rsid w:val="006C6EF5"/>
    <w:rsid w:val="006D426C"/>
    <w:rsid w:val="006D6958"/>
    <w:rsid w:val="006D7B5A"/>
    <w:rsid w:val="006E21D1"/>
    <w:rsid w:val="006E4A33"/>
    <w:rsid w:val="006E4F07"/>
    <w:rsid w:val="006E56ED"/>
    <w:rsid w:val="006E6218"/>
    <w:rsid w:val="006F0218"/>
    <w:rsid w:val="006F204C"/>
    <w:rsid w:val="006F474A"/>
    <w:rsid w:val="006F601B"/>
    <w:rsid w:val="006F6571"/>
    <w:rsid w:val="00704AF6"/>
    <w:rsid w:val="00711094"/>
    <w:rsid w:val="00715684"/>
    <w:rsid w:val="00716F61"/>
    <w:rsid w:val="00723837"/>
    <w:rsid w:val="00724016"/>
    <w:rsid w:val="00724972"/>
    <w:rsid w:val="00730796"/>
    <w:rsid w:val="007316AE"/>
    <w:rsid w:val="00732187"/>
    <w:rsid w:val="00732AC3"/>
    <w:rsid w:val="0073341A"/>
    <w:rsid w:val="0073707E"/>
    <w:rsid w:val="007433CF"/>
    <w:rsid w:val="007452E9"/>
    <w:rsid w:val="00745B77"/>
    <w:rsid w:val="00746DF1"/>
    <w:rsid w:val="00750AFC"/>
    <w:rsid w:val="0075220E"/>
    <w:rsid w:val="00752874"/>
    <w:rsid w:val="00753F01"/>
    <w:rsid w:val="00754CE9"/>
    <w:rsid w:val="00757217"/>
    <w:rsid w:val="00760844"/>
    <w:rsid w:val="0076255B"/>
    <w:rsid w:val="00764A59"/>
    <w:rsid w:val="00766174"/>
    <w:rsid w:val="00766741"/>
    <w:rsid w:val="00766D25"/>
    <w:rsid w:val="00767CC1"/>
    <w:rsid w:val="00767F9E"/>
    <w:rsid w:val="00767FD6"/>
    <w:rsid w:val="007711B4"/>
    <w:rsid w:val="00774615"/>
    <w:rsid w:val="00775AFB"/>
    <w:rsid w:val="00776459"/>
    <w:rsid w:val="00777B3C"/>
    <w:rsid w:val="00782213"/>
    <w:rsid w:val="00784B92"/>
    <w:rsid w:val="007867CE"/>
    <w:rsid w:val="00786859"/>
    <w:rsid w:val="00786E38"/>
    <w:rsid w:val="00786E4E"/>
    <w:rsid w:val="00787757"/>
    <w:rsid w:val="00792633"/>
    <w:rsid w:val="00793BC1"/>
    <w:rsid w:val="00793F49"/>
    <w:rsid w:val="007A05EE"/>
    <w:rsid w:val="007A0B9F"/>
    <w:rsid w:val="007A3602"/>
    <w:rsid w:val="007A4264"/>
    <w:rsid w:val="007A49ED"/>
    <w:rsid w:val="007A7FA1"/>
    <w:rsid w:val="007B0D33"/>
    <w:rsid w:val="007B1EBF"/>
    <w:rsid w:val="007B5CE3"/>
    <w:rsid w:val="007C0F2F"/>
    <w:rsid w:val="007C2946"/>
    <w:rsid w:val="007C3263"/>
    <w:rsid w:val="007C5233"/>
    <w:rsid w:val="007C6E90"/>
    <w:rsid w:val="007C6F00"/>
    <w:rsid w:val="007D1129"/>
    <w:rsid w:val="007D31E3"/>
    <w:rsid w:val="007D3505"/>
    <w:rsid w:val="007D3878"/>
    <w:rsid w:val="007D4CED"/>
    <w:rsid w:val="007D7298"/>
    <w:rsid w:val="007D78D8"/>
    <w:rsid w:val="007E2C96"/>
    <w:rsid w:val="007E42F7"/>
    <w:rsid w:val="007E5033"/>
    <w:rsid w:val="007E537B"/>
    <w:rsid w:val="007E7C5F"/>
    <w:rsid w:val="007E7EF9"/>
    <w:rsid w:val="007F02A1"/>
    <w:rsid w:val="007F54B5"/>
    <w:rsid w:val="007F71D2"/>
    <w:rsid w:val="00800226"/>
    <w:rsid w:val="00800BC6"/>
    <w:rsid w:val="008011C3"/>
    <w:rsid w:val="0080248E"/>
    <w:rsid w:val="0080331D"/>
    <w:rsid w:val="00805A8C"/>
    <w:rsid w:val="00810980"/>
    <w:rsid w:val="00810D29"/>
    <w:rsid w:val="00811019"/>
    <w:rsid w:val="00811376"/>
    <w:rsid w:val="0081163D"/>
    <w:rsid w:val="00812649"/>
    <w:rsid w:val="00814FD5"/>
    <w:rsid w:val="00816407"/>
    <w:rsid w:val="00817C9E"/>
    <w:rsid w:val="0082087F"/>
    <w:rsid w:val="00821A21"/>
    <w:rsid w:val="00823BC7"/>
    <w:rsid w:val="00830643"/>
    <w:rsid w:val="00830D59"/>
    <w:rsid w:val="00831799"/>
    <w:rsid w:val="00831FF6"/>
    <w:rsid w:val="00837C5F"/>
    <w:rsid w:val="00840C80"/>
    <w:rsid w:val="00841829"/>
    <w:rsid w:val="00842EBA"/>
    <w:rsid w:val="008439F0"/>
    <w:rsid w:val="008449B2"/>
    <w:rsid w:val="00845107"/>
    <w:rsid w:val="00846E22"/>
    <w:rsid w:val="00847D73"/>
    <w:rsid w:val="0085138F"/>
    <w:rsid w:val="00852E03"/>
    <w:rsid w:val="00853C3E"/>
    <w:rsid w:val="00854D2D"/>
    <w:rsid w:val="00857444"/>
    <w:rsid w:val="00861CF1"/>
    <w:rsid w:val="00861E89"/>
    <w:rsid w:val="00864C01"/>
    <w:rsid w:val="00867EE6"/>
    <w:rsid w:val="0087081B"/>
    <w:rsid w:val="00872D4F"/>
    <w:rsid w:val="00873B11"/>
    <w:rsid w:val="00874EAD"/>
    <w:rsid w:val="00875E16"/>
    <w:rsid w:val="00876CA1"/>
    <w:rsid w:val="00880B0C"/>
    <w:rsid w:val="00880E65"/>
    <w:rsid w:val="00884817"/>
    <w:rsid w:val="0088555B"/>
    <w:rsid w:val="00886825"/>
    <w:rsid w:val="00890AAA"/>
    <w:rsid w:val="00892341"/>
    <w:rsid w:val="0089338A"/>
    <w:rsid w:val="0089367A"/>
    <w:rsid w:val="008957C0"/>
    <w:rsid w:val="00895BD9"/>
    <w:rsid w:val="008A3AB8"/>
    <w:rsid w:val="008A6BDD"/>
    <w:rsid w:val="008A7A1C"/>
    <w:rsid w:val="008B059C"/>
    <w:rsid w:val="008B0639"/>
    <w:rsid w:val="008B1645"/>
    <w:rsid w:val="008B6E00"/>
    <w:rsid w:val="008C047C"/>
    <w:rsid w:val="008C04CE"/>
    <w:rsid w:val="008C2E48"/>
    <w:rsid w:val="008C60D0"/>
    <w:rsid w:val="008D0DDE"/>
    <w:rsid w:val="008D0E04"/>
    <w:rsid w:val="008D1778"/>
    <w:rsid w:val="008D3A47"/>
    <w:rsid w:val="008D4C66"/>
    <w:rsid w:val="008E09C8"/>
    <w:rsid w:val="008E0BB2"/>
    <w:rsid w:val="008E136D"/>
    <w:rsid w:val="008E1BA8"/>
    <w:rsid w:val="008E1DCF"/>
    <w:rsid w:val="008E3CED"/>
    <w:rsid w:val="008E3DA4"/>
    <w:rsid w:val="008E5F2F"/>
    <w:rsid w:val="008F271C"/>
    <w:rsid w:val="008F555B"/>
    <w:rsid w:val="008F75A2"/>
    <w:rsid w:val="008F7708"/>
    <w:rsid w:val="009027DC"/>
    <w:rsid w:val="00906A95"/>
    <w:rsid w:val="00907024"/>
    <w:rsid w:val="00907E93"/>
    <w:rsid w:val="00910541"/>
    <w:rsid w:val="00916352"/>
    <w:rsid w:val="0091693A"/>
    <w:rsid w:val="00916CE8"/>
    <w:rsid w:val="009173D5"/>
    <w:rsid w:val="00917DD3"/>
    <w:rsid w:val="009217E8"/>
    <w:rsid w:val="00922835"/>
    <w:rsid w:val="00925785"/>
    <w:rsid w:val="00931603"/>
    <w:rsid w:val="009328D4"/>
    <w:rsid w:val="009346C7"/>
    <w:rsid w:val="00935C3E"/>
    <w:rsid w:val="009375AF"/>
    <w:rsid w:val="00937664"/>
    <w:rsid w:val="00942CDD"/>
    <w:rsid w:val="0094483A"/>
    <w:rsid w:val="00947F7E"/>
    <w:rsid w:val="00947FC4"/>
    <w:rsid w:val="00950E18"/>
    <w:rsid w:val="00951606"/>
    <w:rsid w:val="00951A94"/>
    <w:rsid w:val="00953BB4"/>
    <w:rsid w:val="00955373"/>
    <w:rsid w:val="0096185B"/>
    <w:rsid w:val="00966C0C"/>
    <w:rsid w:val="00966FE4"/>
    <w:rsid w:val="009676B5"/>
    <w:rsid w:val="00970766"/>
    <w:rsid w:val="009736E6"/>
    <w:rsid w:val="00973DA6"/>
    <w:rsid w:val="00974C18"/>
    <w:rsid w:val="00976524"/>
    <w:rsid w:val="00983E83"/>
    <w:rsid w:val="00984BEA"/>
    <w:rsid w:val="00984EC0"/>
    <w:rsid w:val="0098584A"/>
    <w:rsid w:val="00986196"/>
    <w:rsid w:val="009902A1"/>
    <w:rsid w:val="00993928"/>
    <w:rsid w:val="00995C21"/>
    <w:rsid w:val="009968C7"/>
    <w:rsid w:val="009A10A0"/>
    <w:rsid w:val="009A2DF5"/>
    <w:rsid w:val="009A30F0"/>
    <w:rsid w:val="009A3596"/>
    <w:rsid w:val="009A4C67"/>
    <w:rsid w:val="009A7051"/>
    <w:rsid w:val="009B0C2D"/>
    <w:rsid w:val="009B1352"/>
    <w:rsid w:val="009B2645"/>
    <w:rsid w:val="009B2A6A"/>
    <w:rsid w:val="009B3661"/>
    <w:rsid w:val="009B4722"/>
    <w:rsid w:val="009B6C7C"/>
    <w:rsid w:val="009B7FDE"/>
    <w:rsid w:val="009C04D1"/>
    <w:rsid w:val="009C2E2D"/>
    <w:rsid w:val="009C32FC"/>
    <w:rsid w:val="009C4FF6"/>
    <w:rsid w:val="009C5DBC"/>
    <w:rsid w:val="009C6DEE"/>
    <w:rsid w:val="009D0454"/>
    <w:rsid w:val="009D23F5"/>
    <w:rsid w:val="009D31A8"/>
    <w:rsid w:val="009D3945"/>
    <w:rsid w:val="009D4473"/>
    <w:rsid w:val="009D7359"/>
    <w:rsid w:val="009E1D3F"/>
    <w:rsid w:val="009F07DB"/>
    <w:rsid w:val="009F1287"/>
    <w:rsid w:val="009F2C0B"/>
    <w:rsid w:val="009F3180"/>
    <w:rsid w:val="009F4115"/>
    <w:rsid w:val="009F5AAC"/>
    <w:rsid w:val="009F5D24"/>
    <w:rsid w:val="009F628E"/>
    <w:rsid w:val="00A01F45"/>
    <w:rsid w:val="00A02274"/>
    <w:rsid w:val="00A04715"/>
    <w:rsid w:val="00A048DA"/>
    <w:rsid w:val="00A04EAB"/>
    <w:rsid w:val="00A07E64"/>
    <w:rsid w:val="00A11C80"/>
    <w:rsid w:val="00A126E9"/>
    <w:rsid w:val="00A12936"/>
    <w:rsid w:val="00A1337E"/>
    <w:rsid w:val="00A134D3"/>
    <w:rsid w:val="00A13F3F"/>
    <w:rsid w:val="00A13FE7"/>
    <w:rsid w:val="00A14B2A"/>
    <w:rsid w:val="00A15F87"/>
    <w:rsid w:val="00A1626C"/>
    <w:rsid w:val="00A17EE8"/>
    <w:rsid w:val="00A22714"/>
    <w:rsid w:val="00A22A69"/>
    <w:rsid w:val="00A233B1"/>
    <w:rsid w:val="00A2728C"/>
    <w:rsid w:val="00A27ADB"/>
    <w:rsid w:val="00A31A6B"/>
    <w:rsid w:val="00A33670"/>
    <w:rsid w:val="00A40F2D"/>
    <w:rsid w:val="00A467A6"/>
    <w:rsid w:val="00A47D07"/>
    <w:rsid w:val="00A50886"/>
    <w:rsid w:val="00A5157B"/>
    <w:rsid w:val="00A528BE"/>
    <w:rsid w:val="00A53F86"/>
    <w:rsid w:val="00A550E1"/>
    <w:rsid w:val="00A5668B"/>
    <w:rsid w:val="00A612C2"/>
    <w:rsid w:val="00A61AD2"/>
    <w:rsid w:val="00A62121"/>
    <w:rsid w:val="00A6226D"/>
    <w:rsid w:val="00A62981"/>
    <w:rsid w:val="00A65010"/>
    <w:rsid w:val="00A654DE"/>
    <w:rsid w:val="00A66591"/>
    <w:rsid w:val="00A67E26"/>
    <w:rsid w:val="00A730DA"/>
    <w:rsid w:val="00A7397E"/>
    <w:rsid w:val="00A759CB"/>
    <w:rsid w:val="00A8321F"/>
    <w:rsid w:val="00A9007B"/>
    <w:rsid w:val="00A90517"/>
    <w:rsid w:val="00A907F8"/>
    <w:rsid w:val="00A90B53"/>
    <w:rsid w:val="00A92E1B"/>
    <w:rsid w:val="00A93592"/>
    <w:rsid w:val="00A942E3"/>
    <w:rsid w:val="00A94AFF"/>
    <w:rsid w:val="00A9729B"/>
    <w:rsid w:val="00AA1522"/>
    <w:rsid w:val="00AA20D8"/>
    <w:rsid w:val="00AA3E60"/>
    <w:rsid w:val="00AA4FB6"/>
    <w:rsid w:val="00AA667B"/>
    <w:rsid w:val="00AA73BD"/>
    <w:rsid w:val="00AB5CD5"/>
    <w:rsid w:val="00AC196C"/>
    <w:rsid w:val="00AC266F"/>
    <w:rsid w:val="00AC2785"/>
    <w:rsid w:val="00AC3C34"/>
    <w:rsid w:val="00AC5550"/>
    <w:rsid w:val="00AC573C"/>
    <w:rsid w:val="00AC5847"/>
    <w:rsid w:val="00AC716A"/>
    <w:rsid w:val="00AD0D8E"/>
    <w:rsid w:val="00AD36D5"/>
    <w:rsid w:val="00AD3F04"/>
    <w:rsid w:val="00AD583F"/>
    <w:rsid w:val="00AD5873"/>
    <w:rsid w:val="00AD64BD"/>
    <w:rsid w:val="00AE0534"/>
    <w:rsid w:val="00AE0BFC"/>
    <w:rsid w:val="00AE2E97"/>
    <w:rsid w:val="00AE74CD"/>
    <w:rsid w:val="00AF13ED"/>
    <w:rsid w:val="00AF1BCE"/>
    <w:rsid w:val="00AF2CE4"/>
    <w:rsid w:val="00AF6EE9"/>
    <w:rsid w:val="00B00603"/>
    <w:rsid w:val="00B02297"/>
    <w:rsid w:val="00B04BF8"/>
    <w:rsid w:val="00B07D78"/>
    <w:rsid w:val="00B10DBF"/>
    <w:rsid w:val="00B14115"/>
    <w:rsid w:val="00B1522B"/>
    <w:rsid w:val="00B17F15"/>
    <w:rsid w:val="00B20E4A"/>
    <w:rsid w:val="00B243C4"/>
    <w:rsid w:val="00B2519B"/>
    <w:rsid w:val="00B272D5"/>
    <w:rsid w:val="00B27D65"/>
    <w:rsid w:val="00B306A3"/>
    <w:rsid w:val="00B3075F"/>
    <w:rsid w:val="00B32ECF"/>
    <w:rsid w:val="00B338F9"/>
    <w:rsid w:val="00B33E73"/>
    <w:rsid w:val="00B348CC"/>
    <w:rsid w:val="00B37AEB"/>
    <w:rsid w:val="00B4469D"/>
    <w:rsid w:val="00B45E8B"/>
    <w:rsid w:val="00B46634"/>
    <w:rsid w:val="00B46641"/>
    <w:rsid w:val="00B4697C"/>
    <w:rsid w:val="00B47C7F"/>
    <w:rsid w:val="00B52511"/>
    <w:rsid w:val="00B545AD"/>
    <w:rsid w:val="00B54B1C"/>
    <w:rsid w:val="00B6142F"/>
    <w:rsid w:val="00B63013"/>
    <w:rsid w:val="00B63D46"/>
    <w:rsid w:val="00B67104"/>
    <w:rsid w:val="00B6780C"/>
    <w:rsid w:val="00B67AF2"/>
    <w:rsid w:val="00B714FA"/>
    <w:rsid w:val="00B83748"/>
    <w:rsid w:val="00B8534F"/>
    <w:rsid w:val="00B87259"/>
    <w:rsid w:val="00B91B4A"/>
    <w:rsid w:val="00B91ED0"/>
    <w:rsid w:val="00B925DA"/>
    <w:rsid w:val="00B92D6F"/>
    <w:rsid w:val="00B92E1D"/>
    <w:rsid w:val="00B93F48"/>
    <w:rsid w:val="00B94525"/>
    <w:rsid w:val="00B95EC0"/>
    <w:rsid w:val="00B95FDB"/>
    <w:rsid w:val="00B96766"/>
    <w:rsid w:val="00B967E9"/>
    <w:rsid w:val="00BA2160"/>
    <w:rsid w:val="00BA383E"/>
    <w:rsid w:val="00BA3D8E"/>
    <w:rsid w:val="00BA5087"/>
    <w:rsid w:val="00BA542D"/>
    <w:rsid w:val="00BB0387"/>
    <w:rsid w:val="00BB0430"/>
    <w:rsid w:val="00BB0641"/>
    <w:rsid w:val="00BB1D10"/>
    <w:rsid w:val="00BB200C"/>
    <w:rsid w:val="00BB41E6"/>
    <w:rsid w:val="00BB6DC0"/>
    <w:rsid w:val="00BB6F0E"/>
    <w:rsid w:val="00BC03FE"/>
    <w:rsid w:val="00BC0ADD"/>
    <w:rsid w:val="00BC362E"/>
    <w:rsid w:val="00BC6039"/>
    <w:rsid w:val="00BD0403"/>
    <w:rsid w:val="00BD0D4D"/>
    <w:rsid w:val="00BD1C36"/>
    <w:rsid w:val="00BD521A"/>
    <w:rsid w:val="00BE0F56"/>
    <w:rsid w:val="00BE1BC0"/>
    <w:rsid w:val="00BE29D2"/>
    <w:rsid w:val="00BE3D4F"/>
    <w:rsid w:val="00BE5090"/>
    <w:rsid w:val="00BE5594"/>
    <w:rsid w:val="00BE5897"/>
    <w:rsid w:val="00BE7B75"/>
    <w:rsid w:val="00BE7D8B"/>
    <w:rsid w:val="00BF4BA2"/>
    <w:rsid w:val="00BF66F4"/>
    <w:rsid w:val="00BF72F9"/>
    <w:rsid w:val="00BF7DFF"/>
    <w:rsid w:val="00C00434"/>
    <w:rsid w:val="00C01156"/>
    <w:rsid w:val="00C01FB5"/>
    <w:rsid w:val="00C0290D"/>
    <w:rsid w:val="00C058C2"/>
    <w:rsid w:val="00C07827"/>
    <w:rsid w:val="00C1097D"/>
    <w:rsid w:val="00C10B44"/>
    <w:rsid w:val="00C11B94"/>
    <w:rsid w:val="00C125FB"/>
    <w:rsid w:val="00C1311D"/>
    <w:rsid w:val="00C27C24"/>
    <w:rsid w:val="00C32886"/>
    <w:rsid w:val="00C34576"/>
    <w:rsid w:val="00C35F74"/>
    <w:rsid w:val="00C41295"/>
    <w:rsid w:val="00C415C9"/>
    <w:rsid w:val="00C41CE1"/>
    <w:rsid w:val="00C41D8B"/>
    <w:rsid w:val="00C43A7D"/>
    <w:rsid w:val="00C47324"/>
    <w:rsid w:val="00C54146"/>
    <w:rsid w:val="00C568D2"/>
    <w:rsid w:val="00C67180"/>
    <w:rsid w:val="00C67349"/>
    <w:rsid w:val="00C7118A"/>
    <w:rsid w:val="00C71E31"/>
    <w:rsid w:val="00C728F8"/>
    <w:rsid w:val="00C7423B"/>
    <w:rsid w:val="00C7437D"/>
    <w:rsid w:val="00C74519"/>
    <w:rsid w:val="00C835AF"/>
    <w:rsid w:val="00C85DEF"/>
    <w:rsid w:val="00C860F0"/>
    <w:rsid w:val="00C87688"/>
    <w:rsid w:val="00C90365"/>
    <w:rsid w:val="00C918A0"/>
    <w:rsid w:val="00C9353B"/>
    <w:rsid w:val="00C95B4C"/>
    <w:rsid w:val="00C974A9"/>
    <w:rsid w:val="00CA1C84"/>
    <w:rsid w:val="00CA2CC1"/>
    <w:rsid w:val="00CA4444"/>
    <w:rsid w:val="00CB05DC"/>
    <w:rsid w:val="00CB1389"/>
    <w:rsid w:val="00CB308D"/>
    <w:rsid w:val="00CB3164"/>
    <w:rsid w:val="00CB35CC"/>
    <w:rsid w:val="00CB3B2D"/>
    <w:rsid w:val="00CB4491"/>
    <w:rsid w:val="00CB64AE"/>
    <w:rsid w:val="00CB758D"/>
    <w:rsid w:val="00CC04F4"/>
    <w:rsid w:val="00CC0A71"/>
    <w:rsid w:val="00CC1009"/>
    <w:rsid w:val="00CC3103"/>
    <w:rsid w:val="00CC7480"/>
    <w:rsid w:val="00CD1451"/>
    <w:rsid w:val="00CD22C9"/>
    <w:rsid w:val="00CD236F"/>
    <w:rsid w:val="00CD2FE7"/>
    <w:rsid w:val="00CD4C1B"/>
    <w:rsid w:val="00CD67E1"/>
    <w:rsid w:val="00CE59DD"/>
    <w:rsid w:val="00CF24A5"/>
    <w:rsid w:val="00CF2B27"/>
    <w:rsid w:val="00CF3A8E"/>
    <w:rsid w:val="00CF512E"/>
    <w:rsid w:val="00CF5A4F"/>
    <w:rsid w:val="00CF6891"/>
    <w:rsid w:val="00D0156C"/>
    <w:rsid w:val="00D02387"/>
    <w:rsid w:val="00D02518"/>
    <w:rsid w:val="00D063B2"/>
    <w:rsid w:val="00D06AE1"/>
    <w:rsid w:val="00D11323"/>
    <w:rsid w:val="00D113FA"/>
    <w:rsid w:val="00D11FF9"/>
    <w:rsid w:val="00D15715"/>
    <w:rsid w:val="00D15E3A"/>
    <w:rsid w:val="00D17F00"/>
    <w:rsid w:val="00D204CA"/>
    <w:rsid w:val="00D2104E"/>
    <w:rsid w:val="00D21345"/>
    <w:rsid w:val="00D2264E"/>
    <w:rsid w:val="00D226E3"/>
    <w:rsid w:val="00D22902"/>
    <w:rsid w:val="00D22AA4"/>
    <w:rsid w:val="00D27393"/>
    <w:rsid w:val="00D3169D"/>
    <w:rsid w:val="00D32AA3"/>
    <w:rsid w:val="00D32AB9"/>
    <w:rsid w:val="00D353E4"/>
    <w:rsid w:val="00D36887"/>
    <w:rsid w:val="00D368AA"/>
    <w:rsid w:val="00D410BA"/>
    <w:rsid w:val="00D41676"/>
    <w:rsid w:val="00D42463"/>
    <w:rsid w:val="00D42BF6"/>
    <w:rsid w:val="00D42C94"/>
    <w:rsid w:val="00D433A1"/>
    <w:rsid w:val="00D4475B"/>
    <w:rsid w:val="00D524A4"/>
    <w:rsid w:val="00D52940"/>
    <w:rsid w:val="00D545E4"/>
    <w:rsid w:val="00D547F3"/>
    <w:rsid w:val="00D57FAD"/>
    <w:rsid w:val="00D6636E"/>
    <w:rsid w:val="00D67D55"/>
    <w:rsid w:val="00D704BF"/>
    <w:rsid w:val="00D75CD6"/>
    <w:rsid w:val="00D75F7B"/>
    <w:rsid w:val="00D76752"/>
    <w:rsid w:val="00D779B8"/>
    <w:rsid w:val="00D823F8"/>
    <w:rsid w:val="00D8311B"/>
    <w:rsid w:val="00D838BF"/>
    <w:rsid w:val="00D8465C"/>
    <w:rsid w:val="00D8540D"/>
    <w:rsid w:val="00D86B35"/>
    <w:rsid w:val="00D86C6A"/>
    <w:rsid w:val="00D90118"/>
    <w:rsid w:val="00D912E4"/>
    <w:rsid w:val="00D92A60"/>
    <w:rsid w:val="00D93324"/>
    <w:rsid w:val="00D94A5B"/>
    <w:rsid w:val="00D97B3F"/>
    <w:rsid w:val="00DA04A5"/>
    <w:rsid w:val="00DA0CB0"/>
    <w:rsid w:val="00DA1019"/>
    <w:rsid w:val="00DA249E"/>
    <w:rsid w:val="00DA280A"/>
    <w:rsid w:val="00DA3D7D"/>
    <w:rsid w:val="00DA3F63"/>
    <w:rsid w:val="00DB0186"/>
    <w:rsid w:val="00DB2036"/>
    <w:rsid w:val="00DB4792"/>
    <w:rsid w:val="00DB55BF"/>
    <w:rsid w:val="00DB6BE3"/>
    <w:rsid w:val="00DC0B6C"/>
    <w:rsid w:val="00DC1BFF"/>
    <w:rsid w:val="00DC230A"/>
    <w:rsid w:val="00DC2510"/>
    <w:rsid w:val="00DC28EB"/>
    <w:rsid w:val="00DC7393"/>
    <w:rsid w:val="00DD1C7C"/>
    <w:rsid w:val="00DD28A1"/>
    <w:rsid w:val="00DD3618"/>
    <w:rsid w:val="00DD4811"/>
    <w:rsid w:val="00DD5BBB"/>
    <w:rsid w:val="00DD66EC"/>
    <w:rsid w:val="00DE2EED"/>
    <w:rsid w:val="00DE3131"/>
    <w:rsid w:val="00DE4577"/>
    <w:rsid w:val="00DE54A0"/>
    <w:rsid w:val="00DE5B44"/>
    <w:rsid w:val="00DE7D72"/>
    <w:rsid w:val="00DF1D04"/>
    <w:rsid w:val="00DF3016"/>
    <w:rsid w:val="00DF61C0"/>
    <w:rsid w:val="00DF79BD"/>
    <w:rsid w:val="00E01C17"/>
    <w:rsid w:val="00E02E9F"/>
    <w:rsid w:val="00E02FCF"/>
    <w:rsid w:val="00E0544A"/>
    <w:rsid w:val="00E109A5"/>
    <w:rsid w:val="00E14A81"/>
    <w:rsid w:val="00E14E26"/>
    <w:rsid w:val="00E156D3"/>
    <w:rsid w:val="00E16B5F"/>
    <w:rsid w:val="00E204D0"/>
    <w:rsid w:val="00E22211"/>
    <w:rsid w:val="00E24C0A"/>
    <w:rsid w:val="00E2607B"/>
    <w:rsid w:val="00E30F09"/>
    <w:rsid w:val="00E31F59"/>
    <w:rsid w:val="00E329E1"/>
    <w:rsid w:val="00E33B9C"/>
    <w:rsid w:val="00E33DA9"/>
    <w:rsid w:val="00E34A7A"/>
    <w:rsid w:val="00E357F5"/>
    <w:rsid w:val="00E4376B"/>
    <w:rsid w:val="00E438CB"/>
    <w:rsid w:val="00E44736"/>
    <w:rsid w:val="00E448B9"/>
    <w:rsid w:val="00E4527E"/>
    <w:rsid w:val="00E460D0"/>
    <w:rsid w:val="00E47C73"/>
    <w:rsid w:val="00E52A67"/>
    <w:rsid w:val="00E53F35"/>
    <w:rsid w:val="00E56120"/>
    <w:rsid w:val="00E566D0"/>
    <w:rsid w:val="00E573A6"/>
    <w:rsid w:val="00E6205F"/>
    <w:rsid w:val="00E62AA0"/>
    <w:rsid w:val="00E64A05"/>
    <w:rsid w:val="00E65F6C"/>
    <w:rsid w:val="00E7033A"/>
    <w:rsid w:val="00E711CA"/>
    <w:rsid w:val="00E725EA"/>
    <w:rsid w:val="00E72A63"/>
    <w:rsid w:val="00E75920"/>
    <w:rsid w:val="00E8162B"/>
    <w:rsid w:val="00E82AC2"/>
    <w:rsid w:val="00E841B7"/>
    <w:rsid w:val="00E8490B"/>
    <w:rsid w:val="00E84D70"/>
    <w:rsid w:val="00E853F0"/>
    <w:rsid w:val="00E85DDF"/>
    <w:rsid w:val="00E85F67"/>
    <w:rsid w:val="00E91EA2"/>
    <w:rsid w:val="00E9238A"/>
    <w:rsid w:val="00E92945"/>
    <w:rsid w:val="00E9567F"/>
    <w:rsid w:val="00E957E5"/>
    <w:rsid w:val="00E96E1E"/>
    <w:rsid w:val="00E97036"/>
    <w:rsid w:val="00E97241"/>
    <w:rsid w:val="00E9747F"/>
    <w:rsid w:val="00E974C3"/>
    <w:rsid w:val="00E9779D"/>
    <w:rsid w:val="00EA0275"/>
    <w:rsid w:val="00EA0560"/>
    <w:rsid w:val="00EA109E"/>
    <w:rsid w:val="00EA29A6"/>
    <w:rsid w:val="00EA62A0"/>
    <w:rsid w:val="00EA7802"/>
    <w:rsid w:val="00EB2182"/>
    <w:rsid w:val="00EB2AA7"/>
    <w:rsid w:val="00EB533E"/>
    <w:rsid w:val="00EB5CE2"/>
    <w:rsid w:val="00EB6C98"/>
    <w:rsid w:val="00EC2050"/>
    <w:rsid w:val="00ED1ADF"/>
    <w:rsid w:val="00ED2DA5"/>
    <w:rsid w:val="00ED2E3A"/>
    <w:rsid w:val="00ED2F8B"/>
    <w:rsid w:val="00ED3F33"/>
    <w:rsid w:val="00ED429B"/>
    <w:rsid w:val="00ED4F74"/>
    <w:rsid w:val="00EE2ECA"/>
    <w:rsid w:val="00EE35E5"/>
    <w:rsid w:val="00EE5A51"/>
    <w:rsid w:val="00EE6259"/>
    <w:rsid w:val="00EE70FE"/>
    <w:rsid w:val="00EF0BD5"/>
    <w:rsid w:val="00EF1CD0"/>
    <w:rsid w:val="00EF2807"/>
    <w:rsid w:val="00EF5A35"/>
    <w:rsid w:val="00F01D33"/>
    <w:rsid w:val="00F02100"/>
    <w:rsid w:val="00F04755"/>
    <w:rsid w:val="00F0556C"/>
    <w:rsid w:val="00F07DF1"/>
    <w:rsid w:val="00F10220"/>
    <w:rsid w:val="00F109D4"/>
    <w:rsid w:val="00F13981"/>
    <w:rsid w:val="00F139B9"/>
    <w:rsid w:val="00F15337"/>
    <w:rsid w:val="00F160A2"/>
    <w:rsid w:val="00F216B8"/>
    <w:rsid w:val="00F258B1"/>
    <w:rsid w:val="00F26466"/>
    <w:rsid w:val="00F31053"/>
    <w:rsid w:val="00F36B4B"/>
    <w:rsid w:val="00F3720F"/>
    <w:rsid w:val="00F41D06"/>
    <w:rsid w:val="00F43B0C"/>
    <w:rsid w:val="00F440B3"/>
    <w:rsid w:val="00F44F55"/>
    <w:rsid w:val="00F451C7"/>
    <w:rsid w:val="00F465AB"/>
    <w:rsid w:val="00F46B65"/>
    <w:rsid w:val="00F53720"/>
    <w:rsid w:val="00F614F5"/>
    <w:rsid w:val="00F62801"/>
    <w:rsid w:val="00F639E3"/>
    <w:rsid w:val="00F6786C"/>
    <w:rsid w:val="00F70F63"/>
    <w:rsid w:val="00F74D7A"/>
    <w:rsid w:val="00F75488"/>
    <w:rsid w:val="00F8108C"/>
    <w:rsid w:val="00F81922"/>
    <w:rsid w:val="00F827E2"/>
    <w:rsid w:val="00F83515"/>
    <w:rsid w:val="00F85C03"/>
    <w:rsid w:val="00F87397"/>
    <w:rsid w:val="00F91514"/>
    <w:rsid w:val="00F92656"/>
    <w:rsid w:val="00F93046"/>
    <w:rsid w:val="00F94E15"/>
    <w:rsid w:val="00F953E0"/>
    <w:rsid w:val="00F9788D"/>
    <w:rsid w:val="00FA40B7"/>
    <w:rsid w:val="00FA486F"/>
    <w:rsid w:val="00FA783D"/>
    <w:rsid w:val="00FA7DD8"/>
    <w:rsid w:val="00FB05AF"/>
    <w:rsid w:val="00FB0A5E"/>
    <w:rsid w:val="00FB2C5A"/>
    <w:rsid w:val="00FB4B87"/>
    <w:rsid w:val="00FC0248"/>
    <w:rsid w:val="00FC5902"/>
    <w:rsid w:val="00FD091E"/>
    <w:rsid w:val="00FD1DE3"/>
    <w:rsid w:val="00FD2BA2"/>
    <w:rsid w:val="00FD45DD"/>
    <w:rsid w:val="00FD66B2"/>
    <w:rsid w:val="00FD6D3D"/>
    <w:rsid w:val="00FE1F63"/>
    <w:rsid w:val="00FE1FEC"/>
    <w:rsid w:val="00FE54C7"/>
    <w:rsid w:val="00FF11CA"/>
    <w:rsid w:val="00FF12D3"/>
    <w:rsid w:val="00FF442F"/>
    <w:rsid w:val="00FF52C1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17"/>
    <w:rPr>
      <w:rFonts w:ascii="GillSans" w:hAnsi="Gill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5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905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0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0517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A90517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A90517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rsid w:val="00A905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0517"/>
    <w:pPr>
      <w:ind w:left="537"/>
    </w:pPr>
  </w:style>
  <w:style w:type="paragraph" w:styleId="Footer">
    <w:name w:val="footer"/>
    <w:basedOn w:val="Normal"/>
    <w:link w:val="FooterChar"/>
    <w:uiPriority w:val="99"/>
    <w:rsid w:val="00A90517"/>
    <w:pPr>
      <w:tabs>
        <w:tab w:val="center" w:pos="4153"/>
        <w:tab w:val="right" w:pos="8306"/>
      </w:tabs>
    </w:pPr>
  </w:style>
  <w:style w:type="character" w:styleId="PageNumber">
    <w:name w:val="page number"/>
    <w:rsid w:val="00A90517"/>
    <w:rPr>
      <w:rFonts w:cs="Times New Roman"/>
    </w:rPr>
  </w:style>
  <w:style w:type="paragraph" w:styleId="BodyText">
    <w:name w:val="Body Text"/>
    <w:basedOn w:val="Normal"/>
    <w:rsid w:val="00A90517"/>
    <w:pPr>
      <w:spacing w:after="120"/>
    </w:pPr>
  </w:style>
  <w:style w:type="paragraph" w:styleId="BodyText2">
    <w:name w:val="Body Text 2"/>
    <w:basedOn w:val="Normal"/>
    <w:rsid w:val="00A90517"/>
    <w:pPr>
      <w:spacing w:after="120" w:line="480" w:lineRule="auto"/>
    </w:pPr>
  </w:style>
  <w:style w:type="table" w:styleId="TableGrid">
    <w:name w:val="Table Grid"/>
    <w:basedOn w:val="TableNormal"/>
    <w:uiPriority w:val="59"/>
    <w:rsid w:val="002C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74C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C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D429B"/>
    <w:rPr>
      <w:rFonts w:ascii="GillSans" w:hAnsi="GillSans"/>
      <w:sz w:val="24"/>
      <w:lang w:val="x-none" w:eastAsia="en-US"/>
    </w:rPr>
  </w:style>
  <w:style w:type="paragraph" w:styleId="ListParagraph">
    <w:name w:val="List Paragraph"/>
    <w:basedOn w:val="Normal"/>
    <w:uiPriority w:val="99"/>
    <w:qFormat/>
    <w:rsid w:val="004B36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B365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448B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nhideWhenUsed/>
    <w:rsid w:val="00213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17"/>
    <w:rPr>
      <w:rFonts w:ascii="GillSans" w:hAnsi="Gill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5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905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0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0517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A90517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A90517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rsid w:val="00A905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0517"/>
    <w:pPr>
      <w:ind w:left="537"/>
    </w:pPr>
  </w:style>
  <w:style w:type="paragraph" w:styleId="Footer">
    <w:name w:val="footer"/>
    <w:basedOn w:val="Normal"/>
    <w:link w:val="FooterChar"/>
    <w:uiPriority w:val="99"/>
    <w:rsid w:val="00A90517"/>
    <w:pPr>
      <w:tabs>
        <w:tab w:val="center" w:pos="4153"/>
        <w:tab w:val="right" w:pos="8306"/>
      </w:tabs>
    </w:pPr>
  </w:style>
  <w:style w:type="character" w:styleId="PageNumber">
    <w:name w:val="page number"/>
    <w:rsid w:val="00A90517"/>
    <w:rPr>
      <w:rFonts w:cs="Times New Roman"/>
    </w:rPr>
  </w:style>
  <w:style w:type="paragraph" w:styleId="BodyText">
    <w:name w:val="Body Text"/>
    <w:basedOn w:val="Normal"/>
    <w:rsid w:val="00A90517"/>
    <w:pPr>
      <w:spacing w:after="120"/>
    </w:pPr>
  </w:style>
  <w:style w:type="paragraph" w:styleId="BodyText2">
    <w:name w:val="Body Text 2"/>
    <w:basedOn w:val="Normal"/>
    <w:rsid w:val="00A90517"/>
    <w:pPr>
      <w:spacing w:after="120" w:line="480" w:lineRule="auto"/>
    </w:pPr>
  </w:style>
  <w:style w:type="table" w:styleId="TableGrid">
    <w:name w:val="Table Grid"/>
    <w:basedOn w:val="TableNormal"/>
    <w:uiPriority w:val="59"/>
    <w:rsid w:val="002C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74C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C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D429B"/>
    <w:rPr>
      <w:rFonts w:ascii="GillSans" w:hAnsi="GillSans"/>
      <w:sz w:val="24"/>
      <w:lang w:val="x-none" w:eastAsia="en-US"/>
    </w:rPr>
  </w:style>
  <w:style w:type="paragraph" w:styleId="ListParagraph">
    <w:name w:val="List Paragraph"/>
    <w:basedOn w:val="Normal"/>
    <w:uiPriority w:val="99"/>
    <w:qFormat/>
    <w:rsid w:val="004B36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B365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448B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nhideWhenUsed/>
    <w:rsid w:val="00213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co.org.uk/concer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utytorefer@royalgreenwich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EA36-3BBD-483C-B9F8-FDC1312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20D8988C.dotm</Template>
  <TotalTime>0</TotalTime>
  <Pages>6</Pages>
  <Words>1363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kind of instructions</vt:lpstr>
    </vt:vector>
  </TitlesOfParts>
  <Company>RGC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kind of instructions</dc:title>
  <dc:creator>Karen Mills</dc:creator>
  <cp:lastModifiedBy>Donnine Facey</cp:lastModifiedBy>
  <cp:revision>2</cp:revision>
  <cp:lastPrinted>2018-09-25T07:28:00Z</cp:lastPrinted>
  <dcterms:created xsi:type="dcterms:W3CDTF">2018-10-23T13:01:00Z</dcterms:created>
  <dcterms:modified xsi:type="dcterms:W3CDTF">2018-10-23T13:01:00Z</dcterms:modified>
</cp:coreProperties>
</file>